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91A3" w14:textId="544BC1EA" w:rsidR="00D37F23" w:rsidRDefault="00B45871">
      <w:pPr>
        <w:spacing w:before="9"/>
        <w:rPr>
          <w:sz w:val="21"/>
        </w:rPr>
      </w:pPr>
      <w:r>
        <w:rPr>
          <w:noProof/>
          <w:lang w:val="en-CA" w:eastAsia="en-CA" w:bidi="ar-SA"/>
        </w:rPr>
        <w:drawing>
          <wp:anchor distT="0" distB="0" distL="0" distR="0" simplePos="0" relativeHeight="251655168" behindDoc="0" locked="0" layoutInCell="1" allowOverlap="1" wp14:anchorId="751F91F7" wp14:editId="0242F420">
            <wp:simplePos x="0" y="0"/>
            <wp:positionH relativeFrom="page">
              <wp:posOffset>406400</wp:posOffset>
            </wp:positionH>
            <wp:positionV relativeFrom="page">
              <wp:posOffset>470818</wp:posOffset>
            </wp:positionV>
            <wp:extent cx="1323975" cy="9585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58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91A5" w14:textId="3B6A862B" w:rsidR="00D37F23" w:rsidRPr="00C95AA9" w:rsidRDefault="00F3789B" w:rsidP="00C95AA9">
      <w:pPr>
        <w:pStyle w:val="BodyText"/>
        <w:spacing w:before="86"/>
        <w:ind w:left="567" w:right="363"/>
        <w:jc w:val="center"/>
        <w:rPr>
          <w:rFonts w:ascii="Calibri" w:hAnsi="Calibri" w:cs="Calibri"/>
        </w:rPr>
      </w:pPr>
      <w:r w:rsidRPr="00D34CFA">
        <w:rPr>
          <w:rFonts w:ascii="Calibri" w:hAnsi="Calibri" w:cs="Calibri"/>
        </w:rPr>
        <w:t>Community Mental Health &amp;</w:t>
      </w:r>
      <w:r w:rsidR="00C95AA9">
        <w:rPr>
          <w:rFonts w:ascii="Calibri" w:hAnsi="Calibri" w:cs="Calibri"/>
        </w:rPr>
        <w:t xml:space="preserve"> </w:t>
      </w:r>
      <w:r w:rsidR="00C95AA9">
        <w:rPr>
          <w:rFonts w:ascii="Calibri" w:hAnsi="Calibri" w:cs="Calibri"/>
        </w:rPr>
        <w:br/>
      </w:r>
      <w:r w:rsidRPr="00D34CFA">
        <w:rPr>
          <w:rFonts w:ascii="Calibri" w:hAnsi="Calibri" w:cs="Calibri"/>
        </w:rPr>
        <w:t>Child and Youth Mental Health</w:t>
      </w:r>
    </w:p>
    <w:p w14:paraId="751F91A6" w14:textId="77777777" w:rsidR="00D37F23" w:rsidRPr="00D34CFA" w:rsidRDefault="00D37F23">
      <w:pPr>
        <w:spacing w:after="1"/>
        <w:rPr>
          <w:rFonts w:ascii="Calibri" w:hAnsi="Calibri" w:cs="Calibri"/>
          <w:b/>
          <w:sz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8"/>
        <w:gridCol w:w="3000"/>
      </w:tblGrid>
      <w:tr w:rsidR="00D37F23" w:rsidRPr="00D34CFA" w14:paraId="751F91A9" w14:textId="77777777" w:rsidTr="00C95AA9">
        <w:trPr>
          <w:trHeight w:val="305"/>
        </w:trPr>
        <w:tc>
          <w:tcPr>
            <w:tcW w:w="8218" w:type="dxa"/>
          </w:tcPr>
          <w:p w14:paraId="751F91A7" w14:textId="4788E338" w:rsidR="00D37F23" w:rsidRPr="00D34CFA" w:rsidRDefault="00D37F23" w:rsidP="007909A5">
            <w:pPr>
              <w:pStyle w:val="TableParagraph"/>
              <w:ind w:left="0"/>
              <w:rPr>
                <w:rFonts w:ascii="Calibri" w:hAnsi="Calibri" w:cs="Calibri"/>
                <w:sz w:val="28"/>
              </w:rPr>
            </w:pPr>
          </w:p>
        </w:tc>
        <w:tc>
          <w:tcPr>
            <w:tcW w:w="3000" w:type="dxa"/>
          </w:tcPr>
          <w:p w14:paraId="751F91A8" w14:textId="478A4BB4" w:rsidR="00D37F23" w:rsidRPr="00D34CFA" w:rsidRDefault="00D37F23" w:rsidP="00611371">
            <w:pPr>
              <w:pStyle w:val="TableParagraph"/>
              <w:ind w:left="17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751F91AA" w14:textId="3DB57D0F" w:rsidR="00D37F23" w:rsidRPr="00D34CFA" w:rsidRDefault="007909A5" w:rsidP="007909A5">
      <w:pPr>
        <w:spacing w:before="7" w:after="1"/>
        <w:jc w:val="center"/>
        <w:rPr>
          <w:rFonts w:ascii="Calibri" w:hAnsi="Calibri" w:cs="Calibri"/>
          <w:b/>
          <w:sz w:val="28"/>
          <w:szCs w:val="28"/>
        </w:rPr>
      </w:pPr>
      <w:r w:rsidRPr="00D34CFA">
        <w:rPr>
          <w:rFonts w:ascii="Calibri" w:hAnsi="Calibri" w:cs="Calibri"/>
          <w:b/>
          <w:sz w:val="28"/>
          <w:szCs w:val="28"/>
        </w:rPr>
        <w:t>Our Offices: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3123"/>
        <w:gridCol w:w="2887"/>
        <w:gridCol w:w="2656"/>
      </w:tblGrid>
      <w:tr w:rsidR="00D37F23" w:rsidRPr="00D34CFA" w14:paraId="751F91B7" w14:textId="77777777" w:rsidTr="00C95AA9">
        <w:trPr>
          <w:trHeight w:val="718"/>
        </w:trPr>
        <w:tc>
          <w:tcPr>
            <w:tcW w:w="2462" w:type="dxa"/>
          </w:tcPr>
          <w:p w14:paraId="751F91AB" w14:textId="77777777" w:rsidR="00D37F23" w:rsidRPr="00D34CFA" w:rsidRDefault="00E350C0" w:rsidP="00C95AA9">
            <w:pPr>
              <w:pStyle w:val="TableParagraph"/>
              <w:ind w:left="0"/>
              <w:jc w:val="center"/>
              <w:rPr>
                <w:rFonts w:ascii="Calibri" w:hAnsi="Calibri" w:cs="Calibri"/>
                <w:sz w:val="28"/>
              </w:rPr>
            </w:pPr>
            <w:r w:rsidRPr="00D34CFA">
              <w:rPr>
                <w:rFonts w:ascii="Calibri" w:hAnsi="Calibri" w:cs="Calibri"/>
                <w:sz w:val="28"/>
              </w:rPr>
              <w:t>Burns Lake</w:t>
            </w:r>
          </w:p>
          <w:p w14:paraId="751F91AC" w14:textId="77777777" w:rsidR="00D37F23" w:rsidRPr="00D34CFA" w:rsidRDefault="00E350C0" w:rsidP="00C95AA9">
            <w:pPr>
              <w:pStyle w:val="TableParagraph"/>
              <w:spacing w:before="3"/>
              <w:ind w:left="0"/>
              <w:jc w:val="center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sz w:val="16"/>
              </w:rPr>
              <w:t>Ph. (250) 692-2387</w:t>
            </w:r>
          </w:p>
          <w:p w14:paraId="184795B6" w14:textId="77777777" w:rsidR="004B324B" w:rsidRPr="00D34CFA" w:rsidRDefault="004B324B" w:rsidP="00C95AA9">
            <w:pPr>
              <w:pStyle w:val="TableParagraph"/>
              <w:ind w:left="200"/>
              <w:jc w:val="center"/>
              <w:rPr>
                <w:rFonts w:ascii="Calibri" w:hAnsi="Calibri" w:cs="Calibri"/>
                <w:sz w:val="16"/>
              </w:rPr>
            </w:pPr>
          </w:p>
          <w:p w14:paraId="751F91AD" w14:textId="42E2F7C2" w:rsidR="00D37F23" w:rsidRPr="00D34CFA" w:rsidRDefault="005048A1" w:rsidP="00C95AA9">
            <w:pPr>
              <w:pStyle w:val="TableParagraph"/>
              <w:ind w:left="0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noProof/>
                <w:sz w:val="16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1F91F9" wp14:editId="5F8B4417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21590</wp:posOffset>
                      </wp:positionV>
                      <wp:extent cx="4751502" cy="585576"/>
                      <wp:effectExtent l="0" t="0" r="11430" b="2413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1502" cy="5855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DCED6" w14:textId="0A48ED80" w:rsidR="00BA35C5" w:rsidRPr="00C95AA9" w:rsidRDefault="00BA35C5" w:rsidP="005048A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</w:pPr>
                                  <w:r w:rsidRPr="00C95AA9"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  <w:t>Referral email</w:t>
                                  </w:r>
                                  <w:r w:rsidR="00D50E66" w:rsidRPr="00C95AA9"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  <w:t>s</w:t>
                                  </w:r>
                                  <w:r w:rsidRPr="00C95AA9"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  <w:t>:</w:t>
                                  </w:r>
                                </w:p>
                                <w:p w14:paraId="751F91FD" w14:textId="4B2BB183" w:rsidR="00376749" w:rsidRPr="00C95AA9" w:rsidRDefault="00BA35C5" w:rsidP="005048A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</w:pPr>
                                  <w:r w:rsidRPr="00C95AA9"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  <w:t xml:space="preserve">Community Mental Health - </w:t>
                                  </w:r>
                                  <w:hyperlink r:id="rId8" w:history="1">
                                    <w:r w:rsidR="00225361" w:rsidRPr="00C95AA9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b/>
                                        <w:lang w:val="en-CA"/>
                                      </w:rPr>
                                      <w:t>communitymhreferral@csfs.org</w:t>
                                    </w:r>
                                  </w:hyperlink>
                                </w:p>
                                <w:p w14:paraId="3ACC5E89" w14:textId="5BF9A5C7" w:rsidR="00BA35C5" w:rsidRPr="00C95AA9" w:rsidRDefault="00BA35C5" w:rsidP="005048A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</w:pPr>
                                  <w:r w:rsidRPr="00C95AA9">
                                    <w:rPr>
                                      <w:rFonts w:asciiTheme="minorHAnsi" w:hAnsiTheme="minorHAnsi" w:cstheme="minorHAnsi"/>
                                      <w:b/>
                                      <w:lang w:val="en-CA"/>
                                    </w:rPr>
                                    <w:t xml:space="preserve">Child and Youth Mental Health – </w:t>
                                  </w:r>
                                  <w:hyperlink r:id="rId9" w:history="1">
                                    <w:r w:rsidRPr="00C95AA9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b/>
                                        <w:lang w:val="en-CA"/>
                                      </w:rPr>
                                      <w:t>cymhreferral@csfs.org</w:t>
                                    </w:r>
                                  </w:hyperlink>
                                </w:p>
                                <w:p w14:paraId="751F91FE" w14:textId="77777777" w:rsidR="00376749" w:rsidRPr="005048A1" w:rsidRDefault="00376749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F91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94pt;margin-top:1.7pt;width:374.15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" fillcolor="white [3201]" strokeweight=".5pt">
                      <v:textbox>
                        <w:txbxContent>
                          <w:p w14:paraId="2DDDCED6" w14:textId="0A48ED80" w:rsidR="00BA35C5" w:rsidRPr="00C95AA9" w:rsidRDefault="00BA35C5" w:rsidP="005048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</w:pPr>
                            <w:r w:rsidRPr="00C95AA9"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  <w:t>Referral email</w:t>
                            </w:r>
                            <w:r w:rsidR="00D50E66" w:rsidRPr="00C95AA9"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  <w:t>s</w:t>
                            </w:r>
                            <w:r w:rsidRPr="00C95AA9"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  <w:t>:</w:t>
                            </w:r>
                          </w:p>
                          <w:p w14:paraId="751F91FD" w14:textId="4B2BB183" w:rsidR="00376749" w:rsidRPr="00C95AA9" w:rsidRDefault="00BA35C5" w:rsidP="005048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</w:pPr>
                            <w:r w:rsidRPr="00C95AA9"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  <w:t xml:space="preserve">Community Mental Health - </w:t>
                            </w:r>
                            <w:hyperlink r:id="rId10" w:history="1">
                              <w:r w:rsidR="00225361" w:rsidRPr="00C95AA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lang w:val="en-CA"/>
                                </w:rPr>
                                <w:t>communitymhreferral@csfs.org</w:t>
                              </w:r>
                            </w:hyperlink>
                          </w:p>
                          <w:p w14:paraId="3ACC5E89" w14:textId="5BF9A5C7" w:rsidR="00BA35C5" w:rsidRPr="00C95AA9" w:rsidRDefault="00BA35C5" w:rsidP="005048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</w:pPr>
                            <w:r w:rsidRPr="00C95AA9">
                              <w:rPr>
                                <w:rFonts w:asciiTheme="minorHAnsi" w:hAnsiTheme="minorHAnsi" w:cstheme="minorHAnsi"/>
                                <w:b/>
                                <w:lang w:val="en-CA"/>
                              </w:rPr>
                              <w:t xml:space="preserve">Child and Youth Mental Health – </w:t>
                            </w:r>
                            <w:hyperlink r:id="rId11" w:history="1">
                              <w:r w:rsidRPr="00C95AA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lang w:val="en-CA"/>
                                </w:rPr>
                                <w:t>cymhreferral@csfs.org</w:t>
                              </w:r>
                            </w:hyperlink>
                          </w:p>
                          <w:p w14:paraId="751F91FE" w14:textId="77777777" w:rsidR="00376749" w:rsidRPr="005048A1" w:rsidRDefault="00376749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3" w:type="dxa"/>
          </w:tcPr>
          <w:p w14:paraId="751F91AE" w14:textId="77777777" w:rsidR="00D37F23" w:rsidRPr="00D34CFA" w:rsidRDefault="00E350C0" w:rsidP="00C95AA9">
            <w:pPr>
              <w:pStyle w:val="TableParagraph"/>
              <w:ind w:left="-35"/>
              <w:jc w:val="center"/>
              <w:rPr>
                <w:rFonts w:ascii="Calibri" w:hAnsi="Calibri" w:cs="Calibri"/>
                <w:sz w:val="28"/>
              </w:rPr>
            </w:pPr>
            <w:r w:rsidRPr="00D34CFA">
              <w:rPr>
                <w:rFonts w:ascii="Calibri" w:hAnsi="Calibri" w:cs="Calibri"/>
                <w:sz w:val="28"/>
              </w:rPr>
              <w:t>Fort St. James</w:t>
            </w:r>
          </w:p>
          <w:p w14:paraId="751F91AF" w14:textId="77777777" w:rsidR="00D37F23" w:rsidRPr="00D34CFA" w:rsidRDefault="00E350C0" w:rsidP="00C95AA9">
            <w:pPr>
              <w:pStyle w:val="TableParagraph"/>
              <w:spacing w:before="3"/>
              <w:ind w:left="-35"/>
              <w:jc w:val="center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sz w:val="16"/>
              </w:rPr>
              <w:t>Ph. (250) 996-7640</w:t>
            </w:r>
          </w:p>
          <w:p w14:paraId="751F91B0" w14:textId="77777777" w:rsidR="00D37F23" w:rsidRPr="00D34CFA" w:rsidRDefault="00D37F23" w:rsidP="00611371">
            <w:pPr>
              <w:pStyle w:val="TableParagraph"/>
              <w:ind w:left="672"/>
              <w:rPr>
                <w:rFonts w:ascii="Calibri" w:hAnsi="Calibri" w:cs="Calibri"/>
                <w:sz w:val="16"/>
              </w:rPr>
            </w:pPr>
          </w:p>
        </w:tc>
        <w:tc>
          <w:tcPr>
            <w:tcW w:w="2887" w:type="dxa"/>
          </w:tcPr>
          <w:p w14:paraId="751F91B1" w14:textId="77777777" w:rsidR="00D37F23" w:rsidRPr="00D34CFA" w:rsidRDefault="00E350C0" w:rsidP="00C95AA9">
            <w:pPr>
              <w:pStyle w:val="TableParagraph"/>
              <w:ind w:left="33"/>
              <w:jc w:val="center"/>
              <w:rPr>
                <w:rFonts w:ascii="Calibri" w:hAnsi="Calibri" w:cs="Calibri"/>
                <w:sz w:val="28"/>
              </w:rPr>
            </w:pPr>
            <w:r w:rsidRPr="00D34CFA">
              <w:rPr>
                <w:rFonts w:ascii="Calibri" w:hAnsi="Calibri" w:cs="Calibri"/>
                <w:sz w:val="28"/>
              </w:rPr>
              <w:t>Vanderhoof</w:t>
            </w:r>
          </w:p>
          <w:p w14:paraId="751F91B2" w14:textId="77777777" w:rsidR="00D37F23" w:rsidRPr="00D34CFA" w:rsidRDefault="00E350C0" w:rsidP="00C95AA9">
            <w:pPr>
              <w:pStyle w:val="TableParagraph"/>
              <w:spacing w:before="3"/>
              <w:ind w:left="33"/>
              <w:jc w:val="center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sz w:val="16"/>
              </w:rPr>
              <w:t>Ph. (250) 567-2900</w:t>
            </w:r>
          </w:p>
          <w:p w14:paraId="751F91B3" w14:textId="77777777" w:rsidR="00D37F23" w:rsidRPr="00D34CFA" w:rsidRDefault="00D37F23" w:rsidP="00611371">
            <w:pPr>
              <w:pStyle w:val="TableParagraph"/>
              <w:ind w:left="621"/>
              <w:rPr>
                <w:rFonts w:ascii="Calibri" w:hAnsi="Calibri" w:cs="Calibri"/>
                <w:sz w:val="16"/>
              </w:rPr>
            </w:pPr>
          </w:p>
        </w:tc>
        <w:tc>
          <w:tcPr>
            <w:tcW w:w="2656" w:type="dxa"/>
          </w:tcPr>
          <w:p w14:paraId="751F91B4" w14:textId="77777777" w:rsidR="00D37F23" w:rsidRPr="00D34CFA" w:rsidRDefault="00E350C0" w:rsidP="00C95AA9">
            <w:pPr>
              <w:pStyle w:val="TableParagraph"/>
              <w:ind w:left="0" w:right="120"/>
              <w:jc w:val="center"/>
              <w:rPr>
                <w:rFonts w:ascii="Calibri" w:hAnsi="Calibri" w:cs="Calibri"/>
                <w:sz w:val="28"/>
              </w:rPr>
            </w:pPr>
            <w:r w:rsidRPr="00D34CFA">
              <w:rPr>
                <w:rFonts w:ascii="Calibri" w:hAnsi="Calibri" w:cs="Calibri"/>
                <w:sz w:val="28"/>
              </w:rPr>
              <w:t>Prince George</w:t>
            </w:r>
          </w:p>
          <w:p w14:paraId="751F91B5" w14:textId="6981B063" w:rsidR="00D37F23" w:rsidRPr="00D34CFA" w:rsidRDefault="00E350C0" w:rsidP="00C95AA9">
            <w:pPr>
              <w:pStyle w:val="TableParagraph"/>
              <w:spacing w:before="3"/>
              <w:ind w:left="0" w:right="120"/>
              <w:jc w:val="center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sz w:val="16"/>
              </w:rPr>
              <w:t>Ph. (250) 564-4079</w:t>
            </w:r>
          </w:p>
          <w:p w14:paraId="2F58A606" w14:textId="77777777" w:rsidR="007909A5" w:rsidRPr="00D34CFA" w:rsidRDefault="007909A5" w:rsidP="00611371">
            <w:pPr>
              <w:pStyle w:val="TableParagraph"/>
              <w:spacing w:before="3"/>
              <w:ind w:left="643"/>
              <w:rPr>
                <w:rFonts w:ascii="Calibri" w:hAnsi="Calibri" w:cs="Calibri"/>
                <w:sz w:val="16"/>
              </w:rPr>
            </w:pPr>
          </w:p>
          <w:p w14:paraId="751F91B6" w14:textId="77777777" w:rsidR="00D37F23" w:rsidRPr="00D34CFA" w:rsidRDefault="00D37F23" w:rsidP="00611371">
            <w:pPr>
              <w:pStyle w:val="TableParagraph"/>
              <w:ind w:left="643"/>
              <w:rPr>
                <w:rFonts w:ascii="Calibri" w:hAnsi="Calibri" w:cs="Calibri"/>
                <w:sz w:val="16"/>
              </w:rPr>
            </w:pPr>
          </w:p>
        </w:tc>
      </w:tr>
    </w:tbl>
    <w:p w14:paraId="70363AC8" w14:textId="77777777" w:rsidR="00055235" w:rsidRPr="00D34CFA" w:rsidRDefault="00055235">
      <w:pPr>
        <w:spacing w:before="9"/>
        <w:rPr>
          <w:rFonts w:ascii="Calibri" w:hAnsi="Calibri" w:cs="Calibri"/>
          <w:b/>
          <w:sz w:val="14"/>
          <w:szCs w:val="14"/>
        </w:rPr>
      </w:pPr>
    </w:p>
    <w:p w14:paraId="40C950A8" w14:textId="77777777" w:rsidR="00055235" w:rsidRPr="00D34CFA" w:rsidRDefault="00055235">
      <w:pPr>
        <w:spacing w:before="9"/>
        <w:rPr>
          <w:rFonts w:ascii="Calibri" w:hAnsi="Calibri" w:cs="Calibri"/>
          <w:b/>
          <w:sz w:val="14"/>
          <w:szCs w:val="14"/>
        </w:rPr>
      </w:pPr>
    </w:p>
    <w:p w14:paraId="4A6701AB" w14:textId="77777777" w:rsidR="00055235" w:rsidRPr="00D34CFA" w:rsidRDefault="00055235">
      <w:pPr>
        <w:spacing w:before="9"/>
        <w:rPr>
          <w:rFonts w:ascii="Calibri" w:hAnsi="Calibri" w:cs="Calibri"/>
          <w:b/>
          <w:sz w:val="14"/>
          <w:szCs w:val="14"/>
        </w:rPr>
      </w:pPr>
    </w:p>
    <w:p w14:paraId="764CE6CD" w14:textId="77777777" w:rsidR="00D34CFA" w:rsidRDefault="00D34CFA">
      <w:pPr>
        <w:spacing w:before="9"/>
        <w:rPr>
          <w:rFonts w:ascii="Calibri" w:hAnsi="Calibri" w:cs="Calibri"/>
          <w:b/>
          <w:sz w:val="14"/>
          <w:szCs w:val="14"/>
        </w:rPr>
      </w:pPr>
    </w:p>
    <w:p w14:paraId="751F91B8" w14:textId="0CECDFA8" w:rsidR="00D37F23" w:rsidRPr="00D34CFA" w:rsidRDefault="00FF34CB">
      <w:pPr>
        <w:spacing w:before="9"/>
        <w:rPr>
          <w:rFonts w:ascii="Calibri" w:hAnsi="Calibri" w:cs="Calibri"/>
          <w:b/>
          <w:sz w:val="16"/>
        </w:rPr>
      </w:pPr>
      <w:r w:rsidRPr="00D34CFA">
        <w:rPr>
          <w:rFonts w:ascii="Calibri" w:hAnsi="Calibri" w:cs="Calibri"/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51F91FB" wp14:editId="549C089C">
                <wp:simplePos x="0" y="0"/>
                <wp:positionH relativeFrom="page">
                  <wp:posOffset>391795</wp:posOffset>
                </wp:positionH>
                <wp:positionV relativeFrom="paragraph">
                  <wp:posOffset>149225</wp:posOffset>
                </wp:positionV>
                <wp:extent cx="6998970" cy="241300"/>
                <wp:effectExtent l="0" t="0" r="11430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4130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F91FF" w14:textId="50693807" w:rsidR="00376749" w:rsidRDefault="00DB781E" w:rsidP="00DB781E">
                            <w:pPr>
                              <w:pStyle w:val="BodyText"/>
                              <w:spacing w:line="367" w:lineRule="exact"/>
                            </w:pPr>
                            <w:r>
                              <w:t xml:space="preserve">                                                       </w:t>
                            </w:r>
                            <w:r w:rsidR="00376749">
                              <w:t>Referral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91FB" id="Text Box 2" o:spid="_x0000_s1027" type="#_x0000_t202" style="position:absolute;margin-left:30.85pt;margin-top:11.75pt;width:551.1pt;height:19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" fillcolor="#ddd9c3" strokeweight=".48pt">
                <v:textbox inset="0,0,0,0">
                  <w:txbxContent>
                    <w:p w14:paraId="751F91FF" w14:textId="50693807" w:rsidR="00376749" w:rsidRDefault="00DB781E" w:rsidP="00DB781E">
                      <w:pPr>
                        <w:pStyle w:val="BodyText"/>
                        <w:spacing w:line="367" w:lineRule="exact"/>
                      </w:pPr>
                      <w:r>
                        <w:t xml:space="preserve">                                                       </w:t>
                      </w:r>
                      <w:r w:rsidR="00376749">
                        <w:t>Referral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F91B9" w14:textId="77777777" w:rsidR="00D37F23" w:rsidRPr="00D34CFA" w:rsidRDefault="00D37F23">
      <w:pPr>
        <w:spacing w:before="4" w:after="1"/>
        <w:rPr>
          <w:rFonts w:ascii="Calibri" w:hAnsi="Calibri" w:cs="Calibri"/>
          <w:b/>
          <w:sz w:val="14"/>
          <w:szCs w:val="14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1459"/>
        <w:gridCol w:w="1692"/>
        <w:gridCol w:w="2615"/>
      </w:tblGrid>
      <w:tr w:rsidR="00D37F23" w:rsidRPr="00D34CFA" w14:paraId="751F91BC" w14:textId="77777777" w:rsidTr="003F7ECE">
        <w:trPr>
          <w:trHeight w:val="397"/>
        </w:trPr>
        <w:tc>
          <w:tcPr>
            <w:tcW w:w="6718" w:type="dxa"/>
            <w:gridSpan w:val="2"/>
          </w:tcPr>
          <w:p w14:paraId="751F91BA" w14:textId="77777777" w:rsidR="00D37F23" w:rsidRPr="00D34CFA" w:rsidRDefault="00E350C0" w:rsidP="005048A1">
            <w:pPr>
              <w:pStyle w:val="TableParagraph"/>
              <w:spacing w:before="111" w:line="264" w:lineRule="exact"/>
              <w:rPr>
                <w:rFonts w:ascii="Calibri" w:hAnsi="Calibri" w:cs="Calibri"/>
                <w:sz w:val="20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Individual Seeking Support: </w:t>
            </w:r>
          </w:p>
        </w:tc>
        <w:tc>
          <w:tcPr>
            <w:tcW w:w="4307" w:type="dxa"/>
            <w:gridSpan w:val="2"/>
          </w:tcPr>
          <w:p w14:paraId="751F91BB" w14:textId="77777777" w:rsidR="00D37F23" w:rsidRPr="00D34CFA" w:rsidRDefault="00E350C0" w:rsidP="005048A1">
            <w:pPr>
              <w:pStyle w:val="TableParagraph"/>
              <w:spacing w:line="230" w:lineRule="auto"/>
              <w:ind w:left="108"/>
              <w:rPr>
                <w:rFonts w:ascii="Calibri" w:hAnsi="Calibri" w:cs="Calibri"/>
                <w:sz w:val="20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Date of Birth: </w:t>
            </w:r>
          </w:p>
        </w:tc>
      </w:tr>
      <w:tr w:rsidR="005428BA" w:rsidRPr="00D34CFA" w14:paraId="18CE43D8" w14:textId="77777777" w:rsidTr="003F7ECE">
        <w:trPr>
          <w:trHeight w:val="397"/>
        </w:trPr>
        <w:tc>
          <w:tcPr>
            <w:tcW w:w="6718" w:type="dxa"/>
            <w:gridSpan w:val="2"/>
          </w:tcPr>
          <w:p w14:paraId="20011D77" w14:textId="43E10041" w:rsidR="005428BA" w:rsidRPr="00D34CFA" w:rsidRDefault="00C26859" w:rsidP="005048A1">
            <w:pPr>
              <w:pStyle w:val="TableParagraph"/>
              <w:spacing w:before="111" w:line="264" w:lineRule="exact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Preferred Pronouns</w:t>
            </w:r>
            <w:r w:rsidR="0065210B" w:rsidRPr="00D34CFA">
              <w:rPr>
                <w:rFonts w:ascii="Calibri" w:hAnsi="Calibri" w:cs="Calibri"/>
                <w:sz w:val="24"/>
              </w:rPr>
              <w:t xml:space="preserve"> or Preferred Name</w:t>
            </w:r>
            <w:r w:rsidR="00526AC8" w:rsidRPr="00D34CFA">
              <w:rPr>
                <w:rFonts w:ascii="Calibri" w:hAnsi="Calibri" w:cs="Calibri"/>
                <w:sz w:val="24"/>
              </w:rPr>
              <w:t xml:space="preserve">: </w:t>
            </w:r>
          </w:p>
        </w:tc>
        <w:tc>
          <w:tcPr>
            <w:tcW w:w="4307" w:type="dxa"/>
            <w:gridSpan w:val="2"/>
          </w:tcPr>
          <w:p w14:paraId="65D433A6" w14:textId="77777777" w:rsidR="005428BA" w:rsidRPr="00D34CFA" w:rsidRDefault="005428BA" w:rsidP="005048A1">
            <w:pPr>
              <w:pStyle w:val="TableParagraph"/>
              <w:spacing w:line="230" w:lineRule="auto"/>
              <w:ind w:left="108"/>
              <w:rPr>
                <w:rFonts w:ascii="Calibri" w:hAnsi="Calibri" w:cs="Calibri"/>
                <w:sz w:val="24"/>
              </w:rPr>
            </w:pPr>
          </w:p>
        </w:tc>
      </w:tr>
      <w:tr w:rsidR="00D37F23" w:rsidRPr="00D34CFA" w14:paraId="751F91BE" w14:textId="77777777" w:rsidTr="003F7ECE">
        <w:trPr>
          <w:trHeight w:val="519"/>
        </w:trPr>
        <w:tc>
          <w:tcPr>
            <w:tcW w:w="11025" w:type="dxa"/>
            <w:gridSpan w:val="4"/>
          </w:tcPr>
          <w:p w14:paraId="751F91BD" w14:textId="6F5AE213" w:rsidR="00D37F23" w:rsidRPr="00D34CFA" w:rsidRDefault="00E350C0" w:rsidP="005048A1">
            <w:pPr>
              <w:pStyle w:val="TableParagraph"/>
              <w:tabs>
                <w:tab w:val="left" w:pos="4759"/>
              </w:tabs>
              <w:spacing w:before="111"/>
              <w:rPr>
                <w:rFonts w:ascii="Calibri" w:hAnsi="Calibri" w:cs="Calibri"/>
                <w:sz w:val="20"/>
              </w:rPr>
            </w:pPr>
            <w:r w:rsidRPr="00D34CFA">
              <w:rPr>
                <w:rFonts w:ascii="Calibri" w:hAnsi="Calibri" w:cs="Calibri"/>
                <w:sz w:val="24"/>
              </w:rPr>
              <w:t>Home</w:t>
            </w:r>
            <w:r w:rsidRPr="00D34CFA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D34CFA">
              <w:rPr>
                <w:rFonts w:ascii="Calibri" w:hAnsi="Calibri" w:cs="Calibri"/>
                <w:sz w:val="24"/>
              </w:rPr>
              <w:t>Address:</w:t>
            </w:r>
            <w:r w:rsidRPr="00D34CFA">
              <w:rPr>
                <w:rFonts w:ascii="Calibri" w:hAnsi="Calibri" w:cs="Calibri"/>
                <w:sz w:val="24"/>
              </w:rPr>
              <w:tab/>
            </w:r>
          </w:p>
        </w:tc>
      </w:tr>
      <w:tr w:rsidR="00D37F23" w:rsidRPr="00D34CFA" w14:paraId="751F91C1" w14:textId="77777777" w:rsidTr="003F7ECE">
        <w:trPr>
          <w:trHeight w:val="489"/>
        </w:trPr>
        <w:tc>
          <w:tcPr>
            <w:tcW w:w="5259" w:type="dxa"/>
          </w:tcPr>
          <w:p w14:paraId="751F91BF" w14:textId="77777777" w:rsidR="00D37F23" w:rsidRPr="00D34CFA" w:rsidRDefault="00E350C0">
            <w:pPr>
              <w:pStyle w:val="TableParagraph"/>
              <w:spacing w:before="131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Primary First Nation/Band:</w:t>
            </w:r>
          </w:p>
        </w:tc>
        <w:tc>
          <w:tcPr>
            <w:tcW w:w="5766" w:type="dxa"/>
            <w:gridSpan w:val="3"/>
          </w:tcPr>
          <w:p w14:paraId="751F91C0" w14:textId="77777777" w:rsidR="00D37F23" w:rsidRPr="00D34CFA" w:rsidRDefault="00E350C0">
            <w:pPr>
              <w:pStyle w:val="TableParagraph"/>
              <w:spacing w:before="131"/>
              <w:ind w:left="108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Home Community:</w:t>
            </w:r>
          </w:p>
        </w:tc>
      </w:tr>
      <w:tr w:rsidR="00D37F23" w:rsidRPr="00D34CFA" w14:paraId="751F91C5" w14:textId="77777777" w:rsidTr="003F7ECE">
        <w:trPr>
          <w:trHeight w:val="646"/>
        </w:trPr>
        <w:tc>
          <w:tcPr>
            <w:tcW w:w="5259" w:type="dxa"/>
          </w:tcPr>
          <w:p w14:paraId="0A66E88F" w14:textId="77777777" w:rsidR="00D37F23" w:rsidRPr="00D34CFA" w:rsidRDefault="00E350C0">
            <w:pPr>
              <w:pStyle w:val="TableParagraph"/>
              <w:spacing w:before="193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Home Phone:</w:t>
            </w:r>
          </w:p>
          <w:p w14:paraId="117592A0" w14:textId="77777777" w:rsidR="004D6F22" w:rsidRPr="00D34CFA" w:rsidRDefault="004D6F22">
            <w:pPr>
              <w:pStyle w:val="TableParagraph"/>
              <w:spacing w:before="193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Cell Phone:</w:t>
            </w:r>
          </w:p>
          <w:p w14:paraId="751F91C2" w14:textId="297540F4" w:rsidR="00D60F75" w:rsidRPr="00D34CFA" w:rsidRDefault="0002338B" w:rsidP="00D60F75">
            <w:pPr>
              <w:pStyle w:val="TableParagraph"/>
              <w:spacing w:before="193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Safe to </w:t>
            </w:r>
            <w:r w:rsidR="00F57A71" w:rsidRPr="00D34CFA">
              <w:rPr>
                <w:rFonts w:ascii="Calibri" w:hAnsi="Calibri" w:cs="Calibri"/>
                <w:sz w:val="24"/>
              </w:rPr>
              <w:t>l</w:t>
            </w:r>
            <w:r w:rsidRPr="00D34CFA">
              <w:rPr>
                <w:rFonts w:ascii="Calibri" w:hAnsi="Calibri" w:cs="Calibri"/>
                <w:sz w:val="24"/>
              </w:rPr>
              <w:t xml:space="preserve">eave a </w:t>
            </w:r>
            <w:proofErr w:type="gramStart"/>
            <w:r w:rsidRPr="00D34CFA">
              <w:rPr>
                <w:rFonts w:ascii="Calibri" w:hAnsi="Calibri" w:cs="Calibri"/>
                <w:sz w:val="24"/>
              </w:rPr>
              <w:t>voicemail</w:t>
            </w:r>
            <w:r w:rsidR="003C4462" w:rsidRPr="00D34CFA">
              <w:rPr>
                <w:rFonts w:ascii="Calibri" w:hAnsi="Calibri" w:cs="Calibri"/>
                <w:sz w:val="24"/>
              </w:rPr>
              <w:t>?:</w:t>
            </w:r>
            <w:proofErr w:type="gramEnd"/>
            <w:r w:rsidR="00D60F75" w:rsidRPr="00D34CFA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Calibri" w:eastAsia="MS Gothic" w:hAnsi="Calibri" w:cs="Calibri"/>
                  <w:sz w:val="24"/>
                </w:rPr>
                <w:id w:val="-9885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75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60F75" w:rsidRPr="00D34CFA">
              <w:rPr>
                <w:rFonts w:ascii="Calibri" w:eastAsia="MS Gothic" w:hAnsi="Calibri" w:cs="Calibri"/>
                <w:sz w:val="24"/>
              </w:rPr>
              <w:t xml:space="preserve"> </w:t>
            </w:r>
            <w:r w:rsidR="00D60F75" w:rsidRPr="00D34CFA">
              <w:rPr>
                <w:rFonts w:ascii="Calibri" w:hAnsi="Calibri" w:cs="Calibri"/>
                <w:sz w:val="24"/>
              </w:rPr>
              <w:t xml:space="preserve">Yes         </w:t>
            </w:r>
            <w:sdt>
              <w:sdtPr>
                <w:rPr>
                  <w:rFonts w:ascii="Calibri" w:hAnsi="Calibri" w:cs="Calibri"/>
                  <w:sz w:val="24"/>
                </w:rPr>
                <w:id w:val="-4654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75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60F75" w:rsidRPr="00D34CFA">
              <w:rPr>
                <w:rFonts w:ascii="Calibri" w:hAnsi="Calibri" w:cs="Calibri"/>
                <w:sz w:val="24"/>
              </w:rPr>
              <w:t xml:space="preserve"> No</w:t>
            </w:r>
          </w:p>
        </w:tc>
        <w:tc>
          <w:tcPr>
            <w:tcW w:w="5766" w:type="dxa"/>
            <w:gridSpan w:val="3"/>
            <w:tcBorders>
              <w:bottom w:val="single" w:sz="4" w:space="0" w:color="auto"/>
            </w:tcBorders>
          </w:tcPr>
          <w:p w14:paraId="751F91C3" w14:textId="77777777" w:rsidR="00D37F23" w:rsidRPr="00D34CFA" w:rsidRDefault="00E350C0">
            <w:pPr>
              <w:pStyle w:val="TableParagraph"/>
              <w:spacing w:before="51"/>
              <w:ind w:left="108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Mailing Address:</w:t>
            </w:r>
          </w:p>
          <w:p w14:paraId="751F91C4" w14:textId="77777777" w:rsidR="00D37F23" w:rsidRPr="00D34CFA" w:rsidRDefault="00E350C0">
            <w:pPr>
              <w:pStyle w:val="TableParagraph"/>
              <w:spacing w:before="63"/>
              <w:ind w:left="108"/>
              <w:rPr>
                <w:rFonts w:ascii="Calibri" w:hAnsi="Calibri" w:cs="Calibri"/>
                <w:sz w:val="16"/>
              </w:rPr>
            </w:pPr>
            <w:r w:rsidRPr="00D34CFA">
              <w:rPr>
                <w:rFonts w:ascii="Calibri" w:hAnsi="Calibri" w:cs="Calibri"/>
                <w:sz w:val="16"/>
              </w:rPr>
              <w:t>(if different than home)</w:t>
            </w:r>
          </w:p>
        </w:tc>
      </w:tr>
      <w:tr w:rsidR="00300C74" w:rsidRPr="00D34CFA" w14:paraId="751F91C8" w14:textId="77777777" w:rsidTr="003F7ECE">
        <w:trPr>
          <w:trHeight w:val="650"/>
        </w:trPr>
        <w:tc>
          <w:tcPr>
            <w:tcW w:w="11025" w:type="dxa"/>
            <w:gridSpan w:val="4"/>
          </w:tcPr>
          <w:p w14:paraId="751F91C7" w14:textId="0890F9B8" w:rsidR="00300C74" w:rsidRPr="00D34CFA" w:rsidRDefault="00FA3344" w:rsidP="00F57A71">
            <w:pPr>
              <w:pStyle w:val="TableParagraph"/>
              <w:spacing w:before="193"/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  </w:t>
            </w:r>
            <w:r w:rsidR="00300C74" w:rsidRPr="00D34CFA">
              <w:rPr>
                <w:rFonts w:ascii="Calibri" w:hAnsi="Calibri" w:cs="Calibri"/>
                <w:sz w:val="24"/>
              </w:rPr>
              <w:t>Parents/Legal Guardians</w:t>
            </w:r>
            <w:r w:rsidR="004D6F22" w:rsidRPr="00D34CFA">
              <w:rPr>
                <w:rFonts w:ascii="Calibri" w:hAnsi="Calibri" w:cs="Calibri"/>
                <w:sz w:val="24"/>
              </w:rPr>
              <w:t xml:space="preserve"> (if client is a minor)</w:t>
            </w:r>
            <w:r w:rsidR="00300C74" w:rsidRPr="00D34CFA">
              <w:rPr>
                <w:rFonts w:ascii="Calibri" w:hAnsi="Calibri" w:cs="Calibri"/>
                <w:sz w:val="24"/>
              </w:rPr>
              <w:t xml:space="preserve">: </w:t>
            </w:r>
          </w:p>
        </w:tc>
      </w:tr>
      <w:tr w:rsidR="00D37F23" w:rsidRPr="00D34CFA" w14:paraId="751F91CA" w14:textId="77777777" w:rsidTr="003F7ECE">
        <w:trPr>
          <w:trHeight w:val="486"/>
        </w:trPr>
        <w:tc>
          <w:tcPr>
            <w:tcW w:w="11025" w:type="dxa"/>
            <w:gridSpan w:val="4"/>
          </w:tcPr>
          <w:p w14:paraId="751F91C9" w14:textId="614C1DC1" w:rsidR="00D37F23" w:rsidRPr="00D34CFA" w:rsidRDefault="00E350C0" w:rsidP="005048A1">
            <w:pPr>
              <w:pStyle w:val="TableParagraph"/>
              <w:spacing w:before="128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Other people in the home (</w:t>
            </w:r>
            <w:r w:rsidR="00C774DF" w:rsidRPr="00D34CFA">
              <w:rPr>
                <w:rFonts w:ascii="Calibri" w:hAnsi="Calibri" w:cs="Calibri"/>
                <w:sz w:val="24"/>
              </w:rPr>
              <w:t>e.g.</w:t>
            </w:r>
            <w:r w:rsidRPr="00D34CFA">
              <w:rPr>
                <w:rFonts w:ascii="Calibri" w:hAnsi="Calibri" w:cs="Calibri"/>
                <w:sz w:val="24"/>
              </w:rPr>
              <w:t xml:space="preserve"> partners, parents, siblings, children):</w:t>
            </w:r>
          </w:p>
        </w:tc>
      </w:tr>
      <w:tr w:rsidR="00D37F23" w:rsidRPr="00D34CFA" w14:paraId="751F91CC" w14:textId="77777777" w:rsidTr="003F7ECE">
        <w:trPr>
          <w:trHeight w:val="485"/>
        </w:trPr>
        <w:tc>
          <w:tcPr>
            <w:tcW w:w="11025" w:type="dxa"/>
            <w:gridSpan w:val="4"/>
          </w:tcPr>
          <w:p w14:paraId="751F91CB" w14:textId="77777777" w:rsidR="00D37F23" w:rsidRPr="00D34CFA" w:rsidRDefault="00E350C0">
            <w:pPr>
              <w:pStyle w:val="TableParagraph"/>
              <w:spacing w:before="131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Please list any other adults involved (if</w:t>
            </w:r>
            <w:r w:rsidR="005048A1" w:rsidRPr="00D34CFA">
              <w:rPr>
                <w:rFonts w:ascii="Calibri" w:hAnsi="Calibri" w:cs="Calibri"/>
                <w:sz w:val="24"/>
              </w:rPr>
              <w:t xml:space="preserve"> applicable</w:t>
            </w:r>
            <w:r w:rsidRPr="00D34CFA">
              <w:rPr>
                <w:rFonts w:ascii="Calibri" w:hAnsi="Calibri" w:cs="Calibri"/>
                <w:sz w:val="24"/>
              </w:rPr>
              <w:t>):</w:t>
            </w:r>
          </w:p>
        </w:tc>
      </w:tr>
      <w:tr w:rsidR="00D37F23" w:rsidRPr="00D34CFA" w14:paraId="751F91CF" w14:textId="77777777" w:rsidTr="003F7ECE">
        <w:trPr>
          <w:trHeight w:val="646"/>
        </w:trPr>
        <w:tc>
          <w:tcPr>
            <w:tcW w:w="11025" w:type="dxa"/>
            <w:gridSpan w:val="4"/>
            <w:tcBorders>
              <w:bottom w:val="single" w:sz="4" w:space="0" w:color="000000"/>
            </w:tcBorders>
          </w:tcPr>
          <w:p w14:paraId="751F91CD" w14:textId="77777777" w:rsidR="00D37F23" w:rsidRPr="00D34CFA" w:rsidRDefault="00D37F23">
            <w:pPr>
              <w:pStyle w:val="TableParagraph"/>
              <w:spacing w:before="6"/>
              <w:ind w:left="0"/>
              <w:rPr>
                <w:rFonts w:ascii="Calibri" w:hAnsi="Calibri" w:cs="Calibri"/>
                <w:b/>
                <w:sz w:val="20"/>
              </w:rPr>
            </w:pPr>
          </w:p>
          <w:p w14:paraId="751F91CE" w14:textId="77777777" w:rsidR="00D37F23" w:rsidRPr="00D34CFA" w:rsidRDefault="00E350C0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Other Children (if</w:t>
            </w:r>
            <w:r w:rsidR="005048A1" w:rsidRPr="00D34CFA">
              <w:rPr>
                <w:rFonts w:ascii="Calibri" w:hAnsi="Calibri" w:cs="Calibri"/>
                <w:sz w:val="24"/>
              </w:rPr>
              <w:t xml:space="preserve"> applicable</w:t>
            </w:r>
            <w:r w:rsidRPr="00D34CFA">
              <w:rPr>
                <w:rFonts w:ascii="Calibri" w:hAnsi="Calibri" w:cs="Calibri"/>
                <w:sz w:val="24"/>
              </w:rPr>
              <w:t>):</w:t>
            </w:r>
          </w:p>
        </w:tc>
      </w:tr>
      <w:tr w:rsidR="00D37F23" w:rsidRPr="00D34CFA" w14:paraId="751F91D3" w14:textId="77777777" w:rsidTr="003F7ECE">
        <w:trPr>
          <w:trHeight w:val="696"/>
        </w:trPr>
        <w:tc>
          <w:tcPr>
            <w:tcW w:w="11025" w:type="dxa"/>
            <w:gridSpan w:val="4"/>
            <w:tcBorders>
              <w:bottom w:val="single" w:sz="4" w:space="0" w:color="000000"/>
            </w:tcBorders>
          </w:tcPr>
          <w:p w14:paraId="751F91D0" w14:textId="77777777" w:rsidR="005072FB" w:rsidRPr="00D34CFA" w:rsidRDefault="00222285" w:rsidP="00222285">
            <w:pPr>
              <w:pStyle w:val="TableParagraph"/>
              <w:tabs>
                <w:tab w:val="left" w:pos="6945"/>
                <w:tab w:val="left" w:pos="8640"/>
              </w:tabs>
              <w:spacing w:before="111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Reason for this Referral</w:t>
            </w:r>
            <w:r w:rsidR="005072FB" w:rsidRPr="00D34CFA">
              <w:rPr>
                <w:rFonts w:ascii="Calibri" w:hAnsi="Calibri" w:cs="Calibri"/>
                <w:sz w:val="24"/>
              </w:rPr>
              <w:t>:</w:t>
            </w:r>
          </w:p>
          <w:p w14:paraId="751F91D1" w14:textId="77777777" w:rsidR="005072FB" w:rsidRPr="00D34CFA" w:rsidRDefault="005072FB" w:rsidP="00222285">
            <w:pPr>
              <w:pStyle w:val="TableParagraph"/>
              <w:tabs>
                <w:tab w:val="left" w:pos="6945"/>
                <w:tab w:val="left" w:pos="8640"/>
              </w:tabs>
              <w:spacing w:before="111"/>
              <w:rPr>
                <w:rFonts w:ascii="Calibri" w:hAnsi="Calibri" w:cs="Calibri"/>
                <w:sz w:val="24"/>
              </w:rPr>
            </w:pPr>
          </w:p>
          <w:p w14:paraId="751F91D2" w14:textId="77777777" w:rsidR="0055645C" w:rsidRPr="00D34CFA" w:rsidRDefault="00222285" w:rsidP="00222285">
            <w:pPr>
              <w:pStyle w:val="TableParagraph"/>
              <w:tabs>
                <w:tab w:val="left" w:pos="6945"/>
                <w:tab w:val="left" w:pos="8640"/>
              </w:tabs>
              <w:spacing w:before="111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ab/>
            </w:r>
          </w:p>
        </w:tc>
      </w:tr>
      <w:tr w:rsidR="002F62B9" w:rsidRPr="00D34CFA" w14:paraId="4C368678" w14:textId="77777777" w:rsidTr="003F7ECE">
        <w:trPr>
          <w:trHeight w:val="696"/>
        </w:trPr>
        <w:tc>
          <w:tcPr>
            <w:tcW w:w="11025" w:type="dxa"/>
            <w:gridSpan w:val="4"/>
            <w:tcBorders>
              <w:bottom w:val="single" w:sz="4" w:space="0" w:color="000000"/>
            </w:tcBorders>
          </w:tcPr>
          <w:p w14:paraId="38E168BA" w14:textId="77777777" w:rsidR="002E7B97" w:rsidRPr="00D34CFA" w:rsidRDefault="003D0847" w:rsidP="002E7B97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Is there immediate risk of suicide?</w:t>
            </w:r>
            <w:r w:rsidR="002E7B97" w:rsidRPr="00D34CFA">
              <w:rPr>
                <w:rFonts w:ascii="Calibri" w:hAnsi="Calibri" w:cs="Calibri"/>
                <w:sz w:val="24"/>
              </w:rPr>
              <w:t xml:space="preserve">                                                 </w:t>
            </w:r>
            <w:sdt>
              <w:sdtPr>
                <w:rPr>
                  <w:rFonts w:ascii="Calibri" w:eastAsia="MS Gothic" w:hAnsi="Calibri" w:cs="Calibri"/>
                  <w:sz w:val="24"/>
                </w:rPr>
                <w:id w:val="10223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97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E7B97" w:rsidRPr="00D34CFA">
              <w:rPr>
                <w:rFonts w:ascii="Calibri" w:eastAsia="MS Gothic" w:hAnsi="Calibri" w:cs="Calibri"/>
                <w:sz w:val="24"/>
              </w:rPr>
              <w:t xml:space="preserve"> </w:t>
            </w:r>
            <w:r w:rsidR="002E7B97" w:rsidRPr="00D34CFA">
              <w:rPr>
                <w:rFonts w:ascii="Calibri" w:hAnsi="Calibri" w:cs="Calibri"/>
                <w:sz w:val="24"/>
              </w:rPr>
              <w:t xml:space="preserve">Yes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-45826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97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E7B97" w:rsidRPr="00D34CFA">
              <w:rPr>
                <w:rFonts w:ascii="Calibri" w:hAnsi="Calibri" w:cs="Calibri"/>
                <w:sz w:val="24"/>
              </w:rPr>
              <w:t xml:space="preserve"> No</w:t>
            </w:r>
          </w:p>
          <w:p w14:paraId="4EE5428A" w14:textId="3A7B7340" w:rsidR="002F62B9" w:rsidRPr="00D34CFA" w:rsidRDefault="002E7B97" w:rsidP="00222285">
            <w:pPr>
              <w:pStyle w:val="TableParagraph"/>
              <w:tabs>
                <w:tab w:val="left" w:pos="6945"/>
                <w:tab w:val="left" w:pos="8640"/>
              </w:tabs>
              <w:spacing w:before="111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  </w:t>
            </w:r>
          </w:p>
        </w:tc>
      </w:tr>
      <w:tr w:rsidR="005072FB" w:rsidRPr="00D34CFA" w14:paraId="751F91DA" w14:textId="77777777" w:rsidTr="003F7ECE">
        <w:trPr>
          <w:trHeight w:val="559"/>
        </w:trPr>
        <w:tc>
          <w:tcPr>
            <w:tcW w:w="6718" w:type="dxa"/>
            <w:gridSpan w:val="2"/>
            <w:tcBorders>
              <w:bottom w:val="nil"/>
            </w:tcBorders>
          </w:tcPr>
          <w:p w14:paraId="751F91D5" w14:textId="205A0959" w:rsidR="005072FB" w:rsidRPr="00D34CFA" w:rsidRDefault="005072FB" w:rsidP="00FA3344">
            <w:pPr>
              <w:pStyle w:val="TableParagraph"/>
              <w:tabs>
                <w:tab w:val="left" w:pos="6945"/>
                <w:tab w:val="left" w:pos="8640"/>
              </w:tabs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Is this a request for Tele-health/Video</w:t>
            </w:r>
            <w:r w:rsidRPr="00D34CFA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r w:rsidRPr="00D34CFA">
              <w:rPr>
                <w:rFonts w:ascii="Calibri" w:hAnsi="Calibri" w:cs="Calibri"/>
                <w:sz w:val="24"/>
              </w:rPr>
              <w:t>conference services?</w:t>
            </w:r>
          </w:p>
        </w:tc>
        <w:tc>
          <w:tcPr>
            <w:tcW w:w="1692" w:type="dxa"/>
            <w:tcBorders>
              <w:bottom w:val="nil"/>
            </w:tcBorders>
          </w:tcPr>
          <w:p w14:paraId="751F91D6" w14:textId="6A32C0FA" w:rsidR="005072FB" w:rsidRPr="00D34CFA" w:rsidRDefault="00400ACD" w:rsidP="00400ACD">
            <w:pPr>
              <w:jc w:val="both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eastAsia="MS Gothic" w:hAnsi="Calibri" w:cs="Calibri"/>
                <w:sz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</w:rPr>
                <w:id w:val="181129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20EB7" w:rsidRPr="00D34CFA">
              <w:rPr>
                <w:rFonts w:ascii="Calibri" w:eastAsia="MS Gothic" w:hAnsi="Calibri" w:cs="Calibri"/>
                <w:sz w:val="24"/>
              </w:rPr>
              <w:t xml:space="preserve"> </w:t>
            </w:r>
            <w:r w:rsidRPr="00D34CFA">
              <w:rPr>
                <w:rFonts w:ascii="Calibri" w:hAnsi="Calibri" w:cs="Calibri"/>
                <w:sz w:val="24"/>
              </w:rPr>
              <w:t>Yes</w:t>
            </w:r>
          </w:p>
          <w:p w14:paraId="751F91D7" w14:textId="22D8197F" w:rsidR="005072FB" w:rsidRPr="00D34CFA" w:rsidRDefault="005072FB" w:rsidP="00400ACD">
            <w:pPr>
              <w:pStyle w:val="TableParagraph"/>
              <w:tabs>
                <w:tab w:val="left" w:pos="6945"/>
                <w:tab w:val="left" w:pos="8640"/>
              </w:tabs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2615" w:type="dxa"/>
            <w:tcBorders>
              <w:bottom w:val="nil"/>
            </w:tcBorders>
          </w:tcPr>
          <w:p w14:paraId="751F91D8" w14:textId="46F3CFC5" w:rsidR="005072FB" w:rsidRPr="00D34CFA" w:rsidRDefault="007909A5" w:rsidP="00FA3344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</w:rPr>
                <w:id w:val="9929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34CFA">
              <w:rPr>
                <w:rFonts w:ascii="Calibri" w:hAnsi="Calibri" w:cs="Calibri"/>
                <w:sz w:val="24"/>
              </w:rPr>
              <w:t xml:space="preserve"> No</w:t>
            </w:r>
          </w:p>
          <w:p w14:paraId="751F91D9" w14:textId="43089138" w:rsidR="005072FB" w:rsidRPr="00D34CFA" w:rsidRDefault="005072FB" w:rsidP="007909A5">
            <w:pPr>
              <w:pStyle w:val="TableParagraph"/>
              <w:tabs>
                <w:tab w:val="left" w:pos="6945"/>
                <w:tab w:val="left" w:pos="8640"/>
              </w:tabs>
              <w:ind w:left="0"/>
              <w:rPr>
                <w:rFonts w:ascii="Calibri" w:hAnsi="Calibri" w:cs="Calibri"/>
                <w:sz w:val="24"/>
              </w:rPr>
            </w:pPr>
          </w:p>
        </w:tc>
      </w:tr>
      <w:tr w:rsidR="00D37F23" w:rsidRPr="00D34CFA" w14:paraId="751F91DE" w14:textId="77777777" w:rsidTr="003F7ECE">
        <w:trPr>
          <w:trHeight w:val="602"/>
        </w:trPr>
        <w:tc>
          <w:tcPr>
            <w:tcW w:w="6718" w:type="dxa"/>
            <w:gridSpan w:val="2"/>
            <w:tcBorders>
              <w:right w:val="single" w:sz="4" w:space="0" w:color="000000"/>
            </w:tcBorders>
          </w:tcPr>
          <w:p w14:paraId="751F91DB" w14:textId="5697028C" w:rsidR="00D37F23" w:rsidRPr="00D34CFA" w:rsidRDefault="00E350C0" w:rsidP="00FA3344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Is</w:t>
            </w:r>
            <w:r w:rsidR="002F62B9" w:rsidRPr="00D34CFA">
              <w:rPr>
                <w:rFonts w:ascii="Calibri" w:hAnsi="Calibri" w:cs="Calibri"/>
                <w:sz w:val="24"/>
              </w:rPr>
              <w:t xml:space="preserve"> the</w:t>
            </w:r>
            <w:r w:rsidRPr="00D34CFA">
              <w:rPr>
                <w:rFonts w:ascii="Calibri" w:hAnsi="Calibri" w:cs="Calibri"/>
                <w:sz w:val="24"/>
              </w:rPr>
              <w:t xml:space="preserve"> client aware that this referral is being made?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</w:tcPr>
          <w:p w14:paraId="751F91DC" w14:textId="5066C981" w:rsidR="00D37F23" w:rsidRPr="00D34CFA" w:rsidRDefault="00BE01D3" w:rsidP="00FA3344">
            <w:pPr>
              <w:pStyle w:val="TableParagraph"/>
              <w:ind w:right="599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82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B9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B6348" w:rsidRPr="00D34CFA">
              <w:rPr>
                <w:rFonts w:ascii="Calibri" w:hAnsi="Calibri" w:cs="Calibri"/>
                <w:sz w:val="24"/>
              </w:rPr>
              <w:t xml:space="preserve"> </w:t>
            </w:r>
            <w:r w:rsidR="00620EB7" w:rsidRPr="00D34CFA">
              <w:rPr>
                <w:rFonts w:ascii="Calibri" w:hAnsi="Calibri" w:cs="Calibri"/>
                <w:sz w:val="24"/>
              </w:rPr>
              <w:t xml:space="preserve">  </w:t>
            </w:r>
            <w:r w:rsidR="00E350C0" w:rsidRPr="00D34CFA">
              <w:rPr>
                <w:rFonts w:ascii="Calibri" w:hAnsi="Calibri" w:cs="Calibri"/>
                <w:sz w:val="24"/>
              </w:rPr>
              <w:t>Ye</w:t>
            </w:r>
            <w:r w:rsidR="00507EDE" w:rsidRPr="00D34CFA">
              <w:rPr>
                <w:rFonts w:ascii="Calibri" w:hAnsi="Calibri" w:cs="Calibri"/>
                <w:sz w:val="24"/>
              </w:rPr>
              <w:t>s</w:t>
            </w:r>
            <w:r w:rsidR="000C74B4" w:rsidRPr="00D34CFA">
              <w:rPr>
                <w:rFonts w:ascii="Calibri" w:hAnsi="Calibri" w:cs="Calibri"/>
                <w:sz w:val="24"/>
              </w:rPr>
              <w:t xml:space="preserve">                        </w:t>
            </w:r>
          </w:p>
        </w:tc>
        <w:tc>
          <w:tcPr>
            <w:tcW w:w="2615" w:type="dxa"/>
            <w:tcBorders>
              <w:left w:val="single" w:sz="4" w:space="0" w:color="000000"/>
            </w:tcBorders>
          </w:tcPr>
          <w:p w14:paraId="751F91DD" w14:textId="6DCEE2EC" w:rsidR="00D37F23" w:rsidRPr="00D34CFA" w:rsidRDefault="000C74B4" w:rsidP="00FA3344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</w:rPr>
                <w:id w:val="1601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34CFA">
              <w:rPr>
                <w:rFonts w:ascii="Calibri" w:hAnsi="Calibri" w:cs="Calibri"/>
                <w:sz w:val="24"/>
              </w:rPr>
              <w:t xml:space="preserve"> </w:t>
            </w:r>
            <w:r w:rsidR="00E350C0" w:rsidRPr="00D34CFA">
              <w:rPr>
                <w:rFonts w:ascii="Calibri" w:hAnsi="Calibri" w:cs="Calibri"/>
                <w:sz w:val="24"/>
              </w:rPr>
              <w:t>No</w:t>
            </w:r>
          </w:p>
        </w:tc>
      </w:tr>
      <w:tr w:rsidR="002F62B9" w:rsidRPr="00D34CFA" w14:paraId="6D4D9202" w14:textId="77777777" w:rsidTr="003F7ECE">
        <w:trPr>
          <w:trHeight w:val="602"/>
        </w:trPr>
        <w:tc>
          <w:tcPr>
            <w:tcW w:w="6718" w:type="dxa"/>
            <w:gridSpan w:val="2"/>
            <w:tcBorders>
              <w:right w:val="single" w:sz="4" w:space="0" w:color="000000"/>
            </w:tcBorders>
          </w:tcPr>
          <w:p w14:paraId="1F81ECAE" w14:textId="15308551" w:rsidR="002F62B9" w:rsidRPr="00D34CFA" w:rsidRDefault="002F62B9" w:rsidP="002F62B9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Is family involved aware that this referral is being made?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</w:tcPr>
          <w:p w14:paraId="566197F7" w14:textId="353E63A7" w:rsidR="002F62B9" w:rsidRPr="00D34CFA" w:rsidRDefault="00BE01D3" w:rsidP="002F62B9">
            <w:pPr>
              <w:pStyle w:val="TableParagraph"/>
              <w:ind w:right="599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007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B9"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62B9" w:rsidRPr="00D34CFA">
              <w:rPr>
                <w:rFonts w:ascii="Calibri" w:hAnsi="Calibri" w:cs="Calibri"/>
                <w:sz w:val="24"/>
              </w:rPr>
              <w:t xml:space="preserve">   Yes                        </w:t>
            </w:r>
          </w:p>
        </w:tc>
        <w:tc>
          <w:tcPr>
            <w:tcW w:w="2615" w:type="dxa"/>
            <w:tcBorders>
              <w:left w:val="single" w:sz="4" w:space="0" w:color="000000"/>
            </w:tcBorders>
          </w:tcPr>
          <w:p w14:paraId="790FC6E1" w14:textId="12B7FE5B" w:rsidR="002F62B9" w:rsidRPr="00D34CFA" w:rsidRDefault="002F62B9" w:rsidP="002F62B9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</w:rPr>
                <w:id w:val="119642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CF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34CFA">
              <w:rPr>
                <w:rFonts w:ascii="Calibri" w:hAnsi="Calibri" w:cs="Calibri"/>
                <w:sz w:val="24"/>
              </w:rPr>
              <w:t xml:space="preserve"> No</w:t>
            </w:r>
          </w:p>
        </w:tc>
      </w:tr>
    </w:tbl>
    <w:p w14:paraId="44367E36" w14:textId="77777777" w:rsidR="00912746" w:rsidRDefault="00912746" w:rsidP="00CB6348">
      <w:pPr>
        <w:rPr>
          <w:rFonts w:ascii="Calibri" w:hAnsi="Calibri" w:cs="Calibri"/>
          <w:b/>
          <w:sz w:val="24"/>
        </w:rPr>
      </w:pPr>
    </w:p>
    <w:p w14:paraId="4F9129B9" w14:textId="77777777" w:rsidR="00C95AA9" w:rsidRDefault="00C95AA9" w:rsidP="00CB6348">
      <w:pPr>
        <w:rPr>
          <w:rFonts w:ascii="Calibri" w:hAnsi="Calibri" w:cs="Calibri"/>
          <w:b/>
          <w:sz w:val="24"/>
        </w:rPr>
      </w:pPr>
    </w:p>
    <w:p w14:paraId="3D48EE96" w14:textId="77777777" w:rsidR="00C95AA9" w:rsidRPr="00D34CFA" w:rsidRDefault="00C95AA9" w:rsidP="00CB6348">
      <w:pPr>
        <w:rPr>
          <w:rFonts w:ascii="Calibri" w:hAnsi="Calibri" w:cs="Calibri"/>
          <w:b/>
          <w:sz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890"/>
      </w:tblGrid>
      <w:tr w:rsidR="00FD531E" w:rsidRPr="00D34CFA" w14:paraId="4916AA3F" w14:textId="77777777" w:rsidTr="00FD531E">
        <w:tc>
          <w:tcPr>
            <w:tcW w:w="10890" w:type="dxa"/>
          </w:tcPr>
          <w:p w14:paraId="0EFCE668" w14:textId="20A77F2C" w:rsidR="009B23B2" w:rsidRPr="00D34CFA" w:rsidRDefault="00FD531E" w:rsidP="009B23B2">
            <w:pPr>
              <w:pStyle w:val="TableParagraph"/>
              <w:spacing w:before="116"/>
              <w:rPr>
                <w:rFonts w:ascii="Calibri" w:hAnsi="Calibri" w:cs="Calibri"/>
                <w:b/>
                <w:sz w:val="24"/>
              </w:rPr>
            </w:pPr>
            <w:r w:rsidRPr="00D34CFA">
              <w:rPr>
                <w:rFonts w:ascii="Calibri" w:hAnsi="Calibri" w:cs="Calibri"/>
                <w:b/>
                <w:sz w:val="24"/>
              </w:rPr>
              <w:t>Service referred to:</w:t>
            </w:r>
          </w:p>
          <w:p w14:paraId="1623ECDC" w14:textId="2EE61294" w:rsidR="00482EA8" w:rsidRPr="00D34CFA" w:rsidRDefault="00BE01D3" w:rsidP="00482EA8">
            <w:pPr>
              <w:pStyle w:val="TableParagraph"/>
              <w:spacing w:before="116"/>
              <w:rPr>
                <w:rFonts w:ascii="Calibri" w:hAnsi="Calibri" w:cs="Calibri"/>
                <w:b/>
                <w:sz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</w:rPr>
                <w:id w:val="-171535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EA8" w:rsidRPr="00D34CFA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482EA8" w:rsidRPr="00D34CFA">
              <w:rPr>
                <w:rFonts w:ascii="Calibri" w:hAnsi="Calibri" w:cs="Calibri"/>
                <w:b/>
                <w:sz w:val="24"/>
              </w:rPr>
              <w:t xml:space="preserve"> Community Mental Health                                                         </w:t>
            </w:r>
          </w:p>
          <w:p w14:paraId="67EFE8C6" w14:textId="7B425E67" w:rsidR="00482EA8" w:rsidRPr="00D34CFA" w:rsidRDefault="00BE01D3" w:rsidP="00482EA8">
            <w:pPr>
              <w:pStyle w:val="TableParagraph"/>
              <w:spacing w:before="116"/>
              <w:rPr>
                <w:rFonts w:ascii="Calibri" w:hAnsi="Calibri" w:cs="Calibri"/>
                <w:b/>
                <w:sz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</w:rPr>
                <w:id w:val="-200989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EA8" w:rsidRPr="00D34CFA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482EA8" w:rsidRPr="00D34CFA">
              <w:rPr>
                <w:rFonts w:ascii="Calibri" w:hAnsi="Calibri" w:cs="Calibri"/>
                <w:b/>
                <w:sz w:val="24"/>
              </w:rPr>
              <w:t xml:space="preserve"> Child and Youth Mental Health                                                </w:t>
            </w:r>
          </w:p>
          <w:p w14:paraId="28470EFC" w14:textId="5AD1AE7C" w:rsidR="00FD531E" w:rsidRPr="00D34CFA" w:rsidRDefault="00FD531E" w:rsidP="00482EA8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7530E61D" w14:textId="77777777" w:rsidR="00DF3CCC" w:rsidRPr="00D34CFA" w:rsidRDefault="00DF3CCC" w:rsidP="00CB6348">
      <w:pPr>
        <w:rPr>
          <w:rFonts w:ascii="Calibri" w:hAnsi="Calibri" w:cs="Calibri"/>
          <w:b/>
          <w:sz w:val="24"/>
        </w:rPr>
      </w:pPr>
    </w:p>
    <w:p w14:paraId="54213497" w14:textId="77777777" w:rsidR="00A6396D" w:rsidRPr="00D34CFA" w:rsidRDefault="00A6396D" w:rsidP="00CB6348">
      <w:pPr>
        <w:rPr>
          <w:rFonts w:ascii="Calibri" w:hAnsi="Calibri" w:cs="Calibri"/>
          <w:b/>
          <w:sz w:val="24"/>
        </w:rPr>
      </w:pPr>
    </w:p>
    <w:p w14:paraId="537CF801" w14:textId="77777777" w:rsidR="00A6396D" w:rsidRPr="00D34CFA" w:rsidRDefault="00A6396D" w:rsidP="00CB6348">
      <w:pPr>
        <w:rPr>
          <w:rFonts w:ascii="Calibri" w:hAnsi="Calibri" w:cs="Calibri"/>
          <w:b/>
          <w:sz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980"/>
      </w:tblGrid>
      <w:tr w:rsidR="00A6396D" w:rsidRPr="00D34CFA" w14:paraId="14E8542B" w14:textId="77777777" w:rsidTr="000E50CC">
        <w:tc>
          <w:tcPr>
            <w:tcW w:w="10980" w:type="dxa"/>
          </w:tcPr>
          <w:p w14:paraId="7ABBE25F" w14:textId="6E8552C6" w:rsidR="00A6396D" w:rsidRPr="00D34CFA" w:rsidRDefault="00A6396D" w:rsidP="00CB6348">
            <w:pPr>
              <w:rPr>
                <w:rFonts w:ascii="Calibri" w:hAnsi="Calibri" w:cs="Calibri"/>
                <w:b/>
                <w:sz w:val="24"/>
              </w:rPr>
            </w:pPr>
            <w:r w:rsidRPr="00D34CFA">
              <w:rPr>
                <w:rFonts w:ascii="Calibri" w:hAnsi="Calibri" w:cs="Calibri"/>
                <w:b/>
                <w:sz w:val="24"/>
              </w:rPr>
              <w:t>Referral comes from:</w:t>
            </w:r>
          </w:p>
        </w:tc>
      </w:tr>
      <w:tr w:rsidR="00A6396D" w:rsidRPr="00D34CFA" w14:paraId="68778D25" w14:textId="77777777" w:rsidTr="000E50CC">
        <w:tc>
          <w:tcPr>
            <w:tcW w:w="10980" w:type="dxa"/>
          </w:tcPr>
          <w:p w14:paraId="3E836949" w14:textId="77777777" w:rsidR="00A6396D" w:rsidRPr="00D34CFA" w:rsidRDefault="00A6396D" w:rsidP="00CB6348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Name:</w:t>
            </w:r>
          </w:p>
          <w:p w14:paraId="2FF1C0A0" w14:textId="6AA7F3AF" w:rsidR="000E50CC" w:rsidRPr="00D34CFA" w:rsidRDefault="000E50CC" w:rsidP="00CB6348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A6396D" w:rsidRPr="00D34CFA" w14:paraId="293670C2" w14:textId="77777777" w:rsidTr="000E50CC">
        <w:tc>
          <w:tcPr>
            <w:tcW w:w="10980" w:type="dxa"/>
          </w:tcPr>
          <w:p w14:paraId="6A90180D" w14:textId="77777777" w:rsidR="00A6396D" w:rsidRPr="00D34CFA" w:rsidRDefault="00A6396D" w:rsidP="00CB6348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Agency:</w:t>
            </w:r>
          </w:p>
          <w:p w14:paraId="4D6EA82C" w14:textId="0CEADC55" w:rsidR="000E50CC" w:rsidRPr="00D34CFA" w:rsidRDefault="000E50CC" w:rsidP="00CB6348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A6396D" w:rsidRPr="00D34CFA" w14:paraId="4DAFEDC5" w14:textId="77777777" w:rsidTr="000E50CC">
        <w:tc>
          <w:tcPr>
            <w:tcW w:w="10980" w:type="dxa"/>
          </w:tcPr>
          <w:p w14:paraId="1823A8C9" w14:textId="77777777" w:rsidR="00A6396D" w:rsidRPr="00D34CFA" w:rsidRDefault="00A6396D" w:rsidP="00CB6348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Phone Number:</w:t>
            </w:r>
          </w:p>
          <w:p w14:paraId="289094F9" w14:textId="4323E360" w:rsidR="000E50CC" w:rsidRPr="00D34CFA" w:rsidRDefault="000E50CC" w:rsidP="00CB6348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A6396D" w:rsidRPr="00D34CFA" w14:paraId="7AABDD4F" w14:textId="77777777" w:rsidTr="000E50CC">
        <w:tc>
          <w:tcPr>
            <w:tcW w:w="10980" w:type="dxa"/>
          </w:tcPr>
          <w:p w14:paraId="77E8FD61" w14:textId="77777777" w:rsidR="00A6396D" w:rsidRPr="00D34CFA" w:rsidRDefault="00A6396D" w:rsidP="00CB6348">
            <w:pPr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Signature:</w:t>
            </w:r>
          </w:p>
          <w:p w14:paraId="71418C2F" w14:textId="394F11BD" w:rsidR="000E50CC" w:rsidRPr="00D34CFA" w:rsidRDefault="000E50CC" w:rsidP="00CB6348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379C56B0" w14:textId="77777777" w:rsidR="00A6396D" w:rsidRPr="00D34CFA" w:rsidRDefault="00A6396D" w:rsidP="00CB6348">
      <w:pPr>
        <w:rPr>
          <w:rFonts w:ascii="Calibri" w:hAnsi="Calibri" w:cs="Calibri"/>
          <w:b/>
          <w:sz w:val="24"/>
        </w:rPr>
      </w:pPr>
    </w:p>
    <w:p w14:paraId="751F91EB" w14:textId="77777777" w:rsidR="005072FB" w:rsidRPr="00D34CFA" w:rsidRDefault="005072FB">
      <w:pPr>
        <w:spacing w:after="1"/>
        <w:rPr>
          <w:rFonts w:ascii="Calibri" w:hAnsi="Calibri" w:cs="Calibri"/>
          <w:b/>
          <w:sz w:val="16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D37F23" w:rsidRPr="00D34CFA" w14:paraId="751F91ED" w14:textId="77777777">
        <w:trPr>
          <w:trHeight w:val="414"/>
        </w:trPr>
        <w:tc>
          <w:tcPr>
            <w:tcW w:w="11018" w:type="dxa"/>
            <w:gridSpan w:val="2"/>
          </w:tcPr>
          <w:p w14:paraId="751F91EC" w14:textId="1EB36135" w:rsidR="00D37F23" w:rsidRPr="00D34CFA" w:rsidRDefault="00E350C0">
            <w:pPr>
              <w:pStyle w:val="TableParagraph"/>
              <w:spacing w:before="135" w:line="259" w:lineRule="exact"/>
              <w:rPr>
                <w:rFonts w:ascii="Calibri" w:hAnsi="Calibri" w:cs="Calibri"/>
                <w:b/>
                <w:sz w:val="20"/>
              </w:rPr>
            </w:pPr>
            <w:r w:rsidRPr="00D34CFA">
              <w:rPr>
                <w:rFonts w:ascii="Calibri" w:hAnsi="Calibri" w:cs="Calibri"/>
                <w:b/>
                <w:sz w:val="24"/>
              </w:rPr>
              <w:t>Confirmation of Referral Received</w:t>
            </w:r>
            <w:r w:rsidR="00846831" w:rsidRPr="00D34CFA">
              <w:rPr>
                <w:rFonts w:ascii="Calibri" w:hAnsi="Calibri" w:cs="Calibri"/>
                <w:b/>
                <w:sz w:val="24"/>
              </w:rPr>
              <w:t xml:space="preserve"> by</w:t>
            </w:r>
            <w:r w:rsidR="00F60362" w:rsidRPr="00D34CF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846831" w:rsidRPr="00D34CFA">
              <w:rPr>
                <w:rFonts w:ascii="Calibri" w:hAnsi="Calibri" w:cs="Calibri"/>
                <w:b/>
                <w:sz w:val="24"/>
              </w:rPr>
              <w:t>Intake Worker</w:t>
            </w:r>
            <w:r w:rsidRPr="00D34CFA">
              <w:rPr>
                <w:rFonts w:ascii="Calibri" w:hAnsi="Calibri" w:cs="Calibri"/>
                <w:b/>
                <w:sz w:val="24"/>
              </w:rPr>
              <w:t xml:space="preserve"> (For </w:t>
            </w:r>
            <w:r w:rsidR="00ED0748" w:rsidRPr="00D34CFA">
              <w:rPr>
                <w:rFonts w:ascii="Calibri" w:hAnsi="Calibri" w:cs="Calibri"/>
                <w:b/>
                <w:sz w:val="24"/>
              </w:rPr>
              <w:t>Office</w:t>
            </w:r>
            <w:r w:rsidRPr="00D34CFA">
              <w:rPr>
                <w:rFonts w:ascii="Calibri" w:hAnsi="Calibri" w:cs="Calibri"/>
                <w:b/>
                <w:sz w:val="24"/>
              </w:rPr>
              <w:t xml:space="preserve"> Use </w:t>
            </w:r>
            <w:r w:rsidR="00611332" w:rsidRPr="00D34CFA">
              <w:rPr>
                <w:rFonts w:ascii="Calibri" w:hAnsi="Calibri" w:cs="Calibri"/>
                <w:b/>
                <w:sz w:val="24"/>
              </w:rPr>
              <w:t>O</w:t>
            </w:r>
            <w:r w:rsidRPr="00D34CFA">
              <w:rPr>
                <w:rFonts w:ascii="Calibri" w:hAnsi="Calibri" w:cs="Calibri"/>
                <w:b/>
                <w:sz w:val="24"/>
              </w:rPr>
              <w:t>nly)</w:t>
            </w:r>
            <w:r w:rsidR="00F60362" w:rsidRPr="00D34CFA">
              <w:rPr>
                <w:rFonts w:ascii="Calibri" w:hAnsi="Calibri" w:cs="Calibri"/>
                <w:b/>
                <w:sz w:val="24"/>
              </w:rPr>
              <w:t>:</w:t>
            </w:r>
            <w:r w:rsidRPr="00D34CFA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D37F23" w:rsidRPr="00D34CFA" w14:paraId="751F91F0" w14:textId="77777777">
        <w:trPr>
          <w:trHeight w:val="412"/>
        </w:trPr>
        <w:tc>
          <w:tcPr>
            <w:tcW w:w="5509" w:type="dxa"/>
          </w:tcPr>
          <w:p w14:paraId="751F91EE" w14:textId="77777777" w:rsidR="00D37F23" w:rsidRPr="00D34CFA" w:rsidRDefault="00E350C0">
            <w:pPr>
              <w:pStyle w:val="TableParagraph"/>
              <w:spacing w:before="128" w:line="264" w:lineRule="exact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Employee:</w:t>
            </w:r>
          </w:p>
        </w:tc>
        <w:tc>
          <w:tcPr>
            <w:tcW w:w="5509" w:type="dxa"/>
          </w:tcPr>
          <w:p w14:paraId="751F91EF" w14:textId="77777777" w:rsidR="00D37F23" w:rsidRPr="00D34CFA" w:rsidRDefault="00E350C0">
            <w:pPr>
              <w:pStyle w:val="TableParagraph"/>
              <w:spacing w:before="128" w:line="264" w:lineRule="exact"/>
              <w:rPr>
                <w:rFonts w:ascii="Calibri" w:hAnsi="Calibri" w:cs="Calibri"/>
                <w:sz w:val="24"/>
              </w:rPr>
            </w:pPr>
            <w:r w:rsidRPr="00D34CFA">
              <w:rPr>
                <w:rFonts w:ascii="Calibri" w:hAnsi="Calibri" w:cs="Calibri"/>
                <w:sz w:val="24"/>
              </w:rPr>
              <w:t>Date:</w:t>
            </w:r>
          </w:p>
        </w:tc>
      </w:tr>
    </w:tbl>
    <w:p w14:paraId="751F91F6" w14:textId="4BACB565" w:rsidR="00E350C0" w:rsidRPr="00D34CFA" w:rsidRDefault="00E350C0">
      <w:pPr>
        <w:rPr>
          <w:rFonts w:ascii="Calibri" w:hAnsi="Calibri" w:cs="Calibri"/>
        </w:rPr>
      </w:pPr>
    </w:p>
    <w:p w14:paraId="133998B8" w14:textId="77777777" w:rsidR="009B23B2" w:rsidRPr="00D34CFA" w:rsidRDefault="009B23B2" w:rsidP="009B23B2">
      <w:pPr>
        <w:rPr>
          <w:rFonts w:ascii="Calibri" w:hAnsi="Calibri" w:cs="Calibri"/>
        </w:rPr>
      </w:pPr>
    </w:p>
    <w:p w14:paraId="79AE5486" w14:textId="77777777" w:rsidR="009B23B2" w:rsidRPr="00D34CFA" w:rsidRDefault="009B23B2" w:rsidP="009B23B2">
      <w:pPr>
        <w:rPr>
          <w:rFonts w:ascii="Calibri" w:hAnsi="Calibri" w:cs="Calibri"/>
        </w:rPr>
      </w:pPr>
    </w:p>
    <w:p w14:paraId="4A79178E" w14:textId="77777777" w:rsidR="009B23B2" w:rsidRPr="00D34CFA" w:rsidRDefault="009B23B2" w:rsidP="009B23B2">
      <w:pPr>
        <w:rPr>
          <w:rFonts w:ascii="Calibri" w:hAnsi="Calibri" w:cs="Calibri"/>
        </w:rPr>
      </w:pPr>
    </w:p>
    <w:p w14:paraId="0D5DAB75" w14:textId="77777777" w:rsidR="009B23B2" w:rsidRPr="00D34CFA" w:rsidRDefault="009B23B2" w:rsidP="009B23B2">
      <w:pPr>
        <w:rPr>
          <w:rFonts w:ascii="Calibri" w:hAnsi="Calibri" w:cs="Calibri"/>
        </w:rPr>
      </w:pPr>
    </w:p>
    <w:p w14:paraId="2D2A3BD0" w14:textId="77777777" w:rsidR="009B23B2" w:rsidRPr="00D34CFA" w:rsidRDefault="009B23B2" w:rsidP="009B23B2">
      <w:pPr>
        <w:rPr>
          <w:rFonts w:ascii="Calibri" w:hAnsi="Calibri" w:cs="Calibri"/>
        </w:rPr>
      </w:pPr>
    </w:p>
    <w:p w14:paraId="2A675269" w14:textId="77777777" w:rsidR="009B23B2" w:rsidRPr="00D34CFA" w:rsidRDefault="009B23B2" w:rsidP="009B23B2">
      <w:pPr>
        <w:rPr>
          <w:rFonts w:ascii="Calibri" w:hAnsi="Calibri" w:cs="Calibri"/>
        </w:rPr>
      </w:pPr>
    </w:p>
    <w:p w14:paraId="73A9B4B9" w14:textId="77777777" w:rsidR="009B23B2" w:rsidRPr="00D34CFA" w:rsidRDefault="009B23B2" w:rsidP="009B23B2">
      <w:pPr>
        <w:rPr>
          <w:rFonts w:ascii="Calibri" w:hAnsi="Calibri" w:cs="Calibri"/>
        </w:rPr>
      </w:pPr>
    </w:p>
    <w:p w14:paraId="6B0170FF" w14:textId="77777777" w:rsidR="009B23B2" w:rsidRDefault="009B23B2" w:rsidP="009B23B2"/>
    <w:p w14:paraId="35BFEFED" w14:textId="77777777" w:rsidR="009B23B2" w:rsidRDefault="009B23B2" w:rsidP="009B23B2"/>
    <w:p w14:paraId="60EFE1C8" w14:textId="77777777" w:rsidR="009B23B2" w:rsidRDefault="009B23B2" w:rsidP="009B23B2"/>
    <w:p w14:paraId="6B9C124B" w14:textId="77777777" w:rsidR="009B23B2" w:rsidRDefault="009B23B2" w:rsidP="009B23B2"/>
    <w:p w14:paraId="30A05A98" w14:textId="77777777" w:rsidR="009B23B2" w:rsidRDefault="009B23B2" w:rsidP="009B23B2"/>
    <w:p w14:paraId="769B5F7D" w14:textId="77777777" w:rsidR="009B23B2" w:rsidRDefault="009B23B2" w:rsidP="009B23B2"/>
    <w:p w14:paraId="6231B755" w14:textId="77777777" w:rsidR="009B23B2" w:rsidRDefault="009B23B2" w:rsidP="009B23B2"/>
    <w:p w14:paraId="1AD4F83A" w14:textId="77777777" w:rsidR="009B23B2" w:rsidRDefault="009B23B2" w:rsidP="009B23B2"/>
    <w:p w14:paraId="755B1E04" w14:textId="77777777" w:rsidR="009B23B2" w:rsidRDefault="009B23B2" w:rsidP="009B23B2"/>
    <w:p w14:paraId="3F4F23D9" w14:textId="77777777" w:rsidR="009B23B2" w:rsidRDefault="009B23B2" w:rsidP="009B23B2"/>
    <w:p w14:paraId="74EB6086" w14:textId="77777777" w:rsidR="009B23B2" w:rsidRDefault="009B23B2" w:rsidP="009B23B2"/>
    <w:p w14:paraId="127D2C68" w14:textId="77777777" w:rsidR="009B23B2" w:rsidRDefault="009B23B2" w:rsidP="009B23B2"/>
    <w:p w14:paraId="68306F92" w14:textId="77777777" w:rsidR="009B23B2" w:rsidRDefault="009B23B2" w:rsidP="009B23B2"/>
    <w:p w14:paraId="01AF87E7" w14:textId="77777777" w:rsidR="009B23B2" w:rsidRDefault="009B23B2" w:rsidP="009B23B2"/>
    <w:p w14:paraId="239D8291" w14:textId="77777777" w:rsidR="009B23B2" w:rsidRDefault="009B23B2" w:rsidP="009B23B2"/>
    <w:p w14:paraId="502A2717" w14:textId="77777777" w:rsidR="009B23B2" w:rsidRPr="009B23B2" w:rsidRDefault="009B23B2" w:rsidP="009B23B2"/>
    <w:sectPr w:rsidR="009B23B2" w:rsidRPr="009B23B2" w:rsidSect="002406A2">
      <w:footerReference w:type="default" r:id="rId12"/>
      <w:footerReference w:type="first" r:id="rId13"/>
      <w:type w:val="continuous"/>
      <w:pgSz w:w="12240" w:h="15840"/>
      <w:pgMar w:top="740" w:right="400" w:bottom="280" w:left="4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D73A" w14:textId="77777777" w:rsidR="00BE01D3" w:rsidRDefault="00BE01D3" w:rsidP="002B13D2">
      <w:r>
        <w:separator/>
      </w:r>
    </w:p>
  </w:endnote>
  <w:endnote w:type="continuationSeparator" w:id="0">
    <w:p w14:paraId="7CF7742F" w14:textId="77777777" w:rsidR="00BE01D3" w:rsidRDefault="00BE01D3" w:rsidP="002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31AF" w14:textId="1A57CACA" w:rsidR="002B13D2" w:rsidRDefault="002B13D2" w:rsidP="00A765FD">
    <w:pPr>
      <w:pStyle w:val="Footer"/>
      <w:jc w:val="center"/>
    </w:pPr>
    <w:r>
      <w:t xml:space="preserve">Pg </w:t>
    </w:r>
    <w:r w:rsidR="002406A2">
      <w:t>2</w:t>
    </w:r>
    <w:r>
      <w:t xml:space="preserve"> of 2</w:t>
    </w:r>
  </w:p>
  <w:p w14:paraId="16DB8685" w14:textId="38186141" w:rsidR="00FA6A87" w:rsidRDefault="00FA6A87">
    <w:pPr>
      <w:pStyle w:val="Footer"/>
    </w:pPr>
  </w:p>
  <w:p w14:paraId="5AB88BED" w14:textId="77777777" w:rsidR="002B13D2" w:rsidRDefault="002B1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69C2" w14:textId="58B5B1CC" w:rsidR="002B13D2" w:rsidRDefault="002406A2" w:rsidP="00A765FD">
    <w:pPr>
      <w:pStyle w:val="Footer"/>
      <w:jc w:val="center"/>
    </w:pPr>
    <w:r>
      <w:t>Pg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7F69" w14:textId="77777777" w:rsidR="00BE01D3" w:rsidRDefault="00BE01D3" w:rsidP="002B13D2">
      <w:r>
        <w:separator/>
      </w:r>
    </w:p>
  </w:footnote>
  <w:footnote w:type="continuationSeparator" w:id="0">
    <w:p w14:paraId="227ED71B" w14:textId="77777777" w:rsidR="00BE01D3" w:rsidRDefault="00BE01D3" w:rsidP="002B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04"/>
    <w:rsid w:val="00016970"/>
    <w:rsid w:val="0002338B"/>
    <w:rsid w:val="00047221"/>
    <w:rsid w:val="00055235"/>
    <w:rsid w:val="00056CC1"/>
    <w:rsid w:val="000814D7"/>
    <w:rsid w:val="000847D8"/>
    <w:rsid w:val="00095399"/>
    <w:rsid w:val="000C328E"/>
    <w:rsid w:val="000C74B4"/>
    <w:rsid w:val="000E50CC"/>
    <w:rsid w:val="00122A66"/>
    <w:rsid w:val="00127EBC"/>
    <w:rsid w:val="0013784F"/>
    <w:rsid w:val="0015542D"/>
    <w:rsid w:val="001E725D"/>
    <w:rsid w:val="001F60D0"/>
    <w:rsid w:val="002075E8"/>
    <w:rsid w:val="00222285"/>
    <w:rsid w:val="00225361"/>
    <w:rsid w:val="002406A2"/>
    <w:rsid w:val="00267237"/>
    <w:rsid w:val="002B13D2"/>
    <w:rsid w:val="002E7B97"/>
    <w:rsid w:val="002F62B9"/>
    <w:rsid w:val="002F6518"/>
    <w:rsid w:val="00300C74"/>
    <w:rsid w:val="003305DB"/>
    <w:rsid w:val="00357879"/>
    <w:rsid w:val="00367021"/>
    <w:rsid w:val="00376749"/>
    <w:rsid w:val="003779D9"/>
    <w:rsid w:val="0038344E"/>
    <w:rsid w:val="00396B92"/>
    <w:rsid w:val="003B54E5"/>
    <w:rsid w:val="003C4462"/>
    <w:rsid w:val="003D0847"/>
    <w:rsid w:val="003E7D5E"/>
    <w:rsid w:val="003F7ECE"/>
    <w:rsid w:val="00400ACD"/>
    <w:rsid w:val="00412FA8"/>
    <w:rsid w:val="00416746"/>
    <w:rsid w:val="00460E81"/>
    <w:rsid w:val="00472C5F"/>
    <w:rsid w:val="00482EA8"/>
    <w:rsid w:val="00487BDD"/>
    <w:rsid w:val="004B324B"/>
    <w:rsid w:val="004C6561"/>
    <w:rsid w:val="004D6F22"/>
    <w:rsid w:val="00502920"/>
    <w:rsid w:val="005048A1"/>
    <w:rsid w:val="005072FB"/>
    <w:rsid w:val="00507EDE"/>
    <w:rsid w:val="00526AC8"/>
    <w:rsid w:val="005428BA"/>
    <w:rsid w:val="0055645C"/>
    <w:rsid w:val="005770B6"/>
    <w:rsid w:val="005A11FC"/>
    <w:rsid w:val="00611332"/>
    <w:rsid w:val="00611371"/>
    <w:rsid w:val="00620EB7"/>
    <w:rsid w:val="006300AD"/>
    <w:rsid w:val="0063059C"/>
    <w:rsid w:val="0065210B"/>
    <w:rsid w:val="0068729A"/>
    <w:rsid w:val="006A31E3"/>
    <w:rsid w:val="006B5089"/>
    <w:rsid w:val="00704D42"/>
    <w:rsid w:val="007253D0"/>
    <w:rsid w:val="007638FF"/>
    <w:rsid w:val="007819D3"/>
    <w:rsid w:val="007909A5"/>
    <w:rsid w:val="007D1D07"/>
    <w:rsid w:val="00846831"/>
    <w:rsid w:val="008C0ED8"/>
    <w:rsid w:val="008C29CD"/>
    <w:rsid w:val="008C343E"/>
    <w:rsid w:val="00912746"/>
    <w:rsid w:val="00933611"/>
    <w:rsid w:val="00944210"/>
    <w:rsid w:val="00950B7A"/>
    <w:rsid w:val="00991E98"/>
    <w:rsid w:val="0099205C"/>
    <w:rsid w:val="009B23B2"/>
    <w:rsid w:val="009B32ED"/>
    <w:rsid w:val="009C463E"/>
    <w:rsid w:val="009D0198"/>
    <w:rsid w:val="009D34B6"/>
    <w:rsid w:val="00A01F05"/>
    <w:rsid w:val="00A12A27"/>
    <w:rsid w:val="00A42313"/>
    <w:rsid w:val="00A51E96"/>
    <w:rsid w:val="00A6396D"/>
    <w:rsid w:val="00A765FD"/>
    <w:rsid w:val="00A8661A"/>
    <w:rsid w:val="00A918D0"/>
    <w:rsid w:val="00A94D38"/>
    <w:rsid w:val="00AE3ED8"/>
    <w:rsid w:val="00AF413E"/>
    <w:rsid w:val="00B37DBE"/>
    <w:rsid w:val="00B45871"/>
    <w:rsid w:val="00B97D9F"/>
    <w:rsid w:val="00BA35C5"/>
    <w:rsid w:val="00BA72A3"/>
    <w:rsid w:val="00BB6472"/>
    <w:rsid w:val="00BC32EE"/>
    <w:rsid w:val="00BC5109"/>
    <w:rsid w:val="00BE01D3"/>
    <w:rsid w:val="00C0185D"/>
    <w:rsid w:val="00C26859"/>
    <w:rsid w:val="00C42108"/>
    <w:rsid w:val="00C55DCC"/>
    <w:rsid w:val="00C61A47"/>
    <w:rsid w:val="00C6569A"/>
    <w:rsid w:val="00C774DF"/>
    <w:rsid w:val="00C95AA9"/>
    <w:rsid w:val="00CB6348"/>
    <w:rsid w:val="00CD698F"/>
    <w:rsid w:val="00D34CFA"/>
    <w:rsid w:val="00D37F23"/>
    <w:rsid w:val="00D50E66"/>
    <w:rsid w:val="00D60F75"/>
    <w:rsid w:val="00D95016"/>
    <w:rsid w:val="00DA7BB2"/>
    <w:rsid w:val="00DB781E"/>
    <w:rsid w:val="00DD4C7E"/>
    <w:rsid w:val="00DE7762"/>
    <w:rsid w:val="00DF3CCC"/>
    <w:rsid w:val="00DF401F"/>
    <w:rsid w:val="00E27C54"/>
    <w:rsid w:val="00E350C0"/>
    <w:rsid w:val="00E37288"/>
    <w:rsid w:val="00E45631"/>
    <w:rsid w:val="00E52EAC"/>
    <w:rsid w:val="00E72AE3"/>
    <w:rsid w:val="00E8427A"/>
    <w:rsid w:val="00E905A5"/>
    <w:rsid w:val="00E93918"/>
    <w:rsid w:val="00EA1104"/>
    <w:rsid w:val="00ED0748"/>
    <w:rsid w:val="00EF6EDB"/>
    <w:rsid w:val="00F10212"/>
    <w:rsid w:val="00F24F5F"/>
    <w:rsid w:val="00F27242"/>
    <w:rsid w:val="00F3789B"/>
    <w:rsid w:val="00F57A71"/>
    <w:rsid w:val="00F60362"/>
    <w:rsid w:val="00FA3344"/>
    <w:rsid w:val="00FA6A87"/>
    <w:rsid w:val="00FD3FF6"/>
    <w:rsid w:val="00FD531E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F91A3"/>
  <w15:docId w15:val="{412D4A5F-6957-48B8-8C0D-060377B4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D0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A3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05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D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3D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1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3D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mhreferral@csfs.or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fdemers\Desktop\cymhreferral@csf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munitymhreferral@csf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demers\Desktop\cymhreferral@csfs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riegler\Documents\HAWP%20Policy%20work\IP&amp;P\Referral%20form%20and%20conf%20fax\MH%20referral%20form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BB6D00AAFC4C85D66FC7168ED4B8" ma:contentTypeVersion="16" ma:contentTypeDescription="Create a new document." ma:contentTypeScope="" ma:versionID="29a70740b39601c16fc765afbd64995f">
  <xsd:schema xmlns:xsd="http://www.w3.org/2001/XMLSchema" xmlns:xs="http://www.w3.org/2001/XMLSchema" xmlns:p="http://schemas.microsoft.com/office/2006/metadata/properties" xmlns:ns2="6443812a-2797-4d9f-8ec7-ce3596b85fe1" xmlns:ns3="51f2500d-2027-477f-a71e-ebeafe466fb8" targetNamespace="http://schemas.microsoft.com/office/2006/metadata/properties" ma:root="true" ma:fieldsID="8e14250839a69c00914e501a5a5f774c" ns2:_="" ns3:_="">
    <xsd:import namespace="6443812a-2797-4d9f-8ec7-ce3596b85fe1"/>
    <xsd:import namespace="51f2500d-2027-477f-a71e-ebeafe466f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Nameindividual" minOccurs="0"/>
                <xsd:element ref="ns2: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3812a-2797-4d9f-8ec7-ce3596b85f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e52d09-f3ec-43a4-b7a5-e1759b8e3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dividual" ma:index="22" nillable="true" ma:displayName="Name + role individual" ma:format="Dropdown" ma:internalName="Nameindividual">
      <xsd:simpleType>
        <xsd:restriction base="dms:Text">
          <xsd:maxLength value="255"/>
        </xsd:restriction>
      </xsd:simpleType>
    </xsd:element>
    <xsd:element name="Nation" ma:index="23" nillable="true" ma:displayName="Nation" ma:format="Dropdown" ma:internalName="Nation">
      <xsd:simpleType>
        <xsd:restriction base="dms:Choice">
          <xsd:enumeration value="Cheslatta Carrier Nation"/>
          <xsd:enumeration value="Lake Babine Nation"/>
          <xsd:enumeration value="Nadleh Whut’en"/>
          <xsd:enumeration value="Nee Tahi Buhn Band"/>
          <xsd:enumeration value="Saik’uz First Nation"/>
          <xsd:enumeration value="Skin Tyee Nation"/>
          <xsd:enumeration value="Stellat’en First Nation"/>
          <xsd:enumeration value="Takla Lake First Nation"/>
          <xsd:enumeration value="Ts'il Kaz Koh"/>
          <xsd:enumeration value="Wet’suwet’en First Nation"/>
          <xsd:enumeration value="Yekooche First N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2500d-2027-477f-a71e-ebeafe466f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713bf3-6678-4a3a-a970-98d360771778}" ma:internalName="TaxCatchAll" ma:showField="CatchAllData" ma:web="51f2500d-2027-477f-a71e-ebeafe46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3812a-2797-4d9f-8ec7-ce3596b85fe1">
      <Terms xmlns="http://schemas.microsoft.com/office/infopath/2007/PartnerControls"/>
    </lcf76f155ced4ddcb4097134ff3c332f>
    <Nameindividual xmlns="6443812a-2797-4d9f-8ec7-ce3596b85fe1" xsi:nil="true"/>
    <Nation xmlns="6443812a-2797-4d9f-8ec7-ce3596b85fe1" xsi:nil="true"/>
    <TaxCatchAll xmlns="51f2500d-2027-477f-a71e-ebeafe466fb8" xsi:nil="true"/>
  </documentManagement>
</p:properties>
</file>

<file path=customXml/itemProps1.xml><?xml version="1.0" encoding="utf-8"?>
<ds:datastoreItem xmlns:ds="http://schemas.openxmlformats.org/officeDocument/2006/customXml" ds:itemID="{7048F00B-9876-4760-A5E4-22086B42B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10F7E-27DD-423D-9127-89FB586D381B}"/>
</file>

<file path=customXml/itemProps3.xml><?xml version="1.0" encoding="utf-8"?>
<ds:datastoreItem xmlns:ds="http://schemas.openxmlformats.org/officeDocument/2006/customXml" ds:itemID="{407DA61E-25DF-47DF-9DE4-860876DFBDF0}"/>
</file>

<file path=customXml/itemProps4.xml><?xml version="1.0" encoding="utf-8"?>
<ds:datastoreItem xmlns:ds="http://schemas.openxmlformats.org/officeDocument/2006/customXml" ds:itemID="{A67077FF-1C3D-43E5-9DA6-1FA79CC0766C}"/>
</file>

<file path=docProps/app.xml><?xml version="1.0" encoding="utf-8"?>
<Properties xmlns="http://schemas.openxmlformats.org/officeDocument/2006/extended-properties" xmlns:vt="http://schemas.openxmlformats.org/officeDocument/2006/docPropsVTypes">
  <Template>MH referral form2018</Template>
  <TotalTime>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Care/Home Support</vt:lpstr>
    </vt:vector>
  </TitlesOfParts>
  <Company>Carrier Sekani Family Services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Care/Home Support</dc:title>
  <dc:creator>Lisa Striegler</dc:creator>
  <cp:lastModifiedBy>Brooke Wiebe</cp:lastModifiedBy>
  <cp:revision>2</cp:revision>
  <cp:lastPrinted>2024-06-24T18:19:00Z</cp:lastPrinted>
  <dcterms:created xsi:type="dcterms:W3CDTF">2026-06-10T16:51:00Z</dcterms:created>
  <dcterms:modified xsi:type="dcterms:W3CDTF">2026-06-10T16:51:00Z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2018-01-23T00:00:00Z</vt:filetime>
  </property>
  <property fmtid="{D5CDD505-2E9C-101B-9397-08002B2CF9AE}" pid="5" name="GrammarlyDocumentId">
    <vt:lpwstr>ee10eb12f49a79b342312f8e9a7d9347b4862d776d54163f811e64f9283d212e</vt:lpwstr>
  </property>
  <property fmtid="{D5CDD505-2E9C-101B-9397-08002B2CF9AE}" pid="6" name="ContentTypeId">
    <vt:lpwstr>0x01010018A9BB6D00AAFC4C85D66FC7168ED4B8</vt:lpwstr>
  </property>
  <property fmtid="{D5CDD505-2E9C-101B-9397-08002B2CF9AE}" pid="7" name="MediaServiceImageTags">
    <vt:lpwstr/>
  </property>
</Properties>
</file>