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23" w:rsidRDefault="00D37F23">
      <w:pPr>
        <w:spacing w:before="9"/>
        <w:rPr>
          <w:sz w:val="21"/>
        </w:rPr>
      </w:pPr>
    </w:p>
    <w:p w:rsidR="00D37F23" w:rsidRDefault="00E350C0">
      <w:pPr>
        <w:pStyle w:val="BodyText"/>
        <w:spacing w:before="86"/>
        <w:ind w:left="5384"/>
      </w:pPr>
      <w:r>
        <w:rPr>
          <w:noProof/>
          <w:lang w:val="en-CA" w:eastAsia="en-CA" w:bidi="ar-SA"/>
        </w:rPr>
        <w:drawing>
          <wp:anchor distT="0" distB="0" distL="0" distR="0" simplePos="0" relativeHeight="251655168" behindDoc="0" locked="0" layoutInCell="1" allowOverlap="1" wp14:anchorId="3FC3FB7D" wp14:editId="5C93C1C6">
            <wp:simplePos x="0" y="0"/>
            <wp:positionH relativeFrom="page">
              <wp:posOffset>457200</wp:posOffset>
            </wp:positionH>
            <wp:positionV relativeFrom="paragraph">
              <wp:posOffset>-153320</wp:posOffset>
            </wp:positionV>
            <wp:extent cx="2371725" cy="5882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&amp; Wellness Program</w:t>
      </w:r>
    </w:p>
    <w:p w:rsidR="00D37F23" w:rsidRPr="008C343E" w:rsidRDefault="009C463E" w:rsidP="008C343E">
      <w:pPr>
        <w:tabs>
          <w:tab w:val="left" w:pos="4558"/>
        </w:tabs>
        <w:ind w:left="4320"/>
        <w:rPr>
          <w:sz w:val="18"/>
          <w:szCs w:val="18"/>
        </w:rPr>
      </w:pPr>
      <w:r>
        <w:rPr>
          <w:sz w:val="18"/>
          <w:szCs w:val="18"/>
        </w:rPr>
        <w:t xml:space="preserve">Community-based </w:t>
      </w:r>
      <w:r w:rsidR="008C343E" w:rsidRPr="008C343E">
        <w:rPr>
          <w:sz w:val="18"/>
          <w:szCs w:val="18"/>
        </w:rPr>
        <w:t>M</w:t>
      </w:r>
      <w:r w:rsidR="007819D3" w:rsidRPr="008C343E">
        <w:rPr>
          <w:sz w:val="18"/>
          <w:szCs w:val="18"/>
        </w:rPr>
        <w:t xml:space="preserve">ental Health, </w:t>
      </w:r>
      <w:r w:rsidR="008C343E" w:rsidRPr="008C343E">
        <w:rPr>
          <w:sz w:val="18"/>
          <w:szCs w:val="18"/>
        </w:rPr>
        <w:t xml:space="preserve">Aboriginal Child &amp; Youth Mental Health, </w:t>
      </w:r>
      <w:r w:rsidR="007819D3" w:rsidRPr="008C343E">
        <w:rPr>
          <w:sz w:val="18"/>
          <w:szCs w:val="18"/>
        </w:rPr>
        <w:t>Addictions Recovery, Indian Residential School Program, National Nativ</w:t>
      </w:r>
      <w:r w:rsidR="008C343E" w:rsidRPr="008C343E">
        <w:rPr>
          <w:sz w:val="18"/>
          <w:szCs w:val="18"/>
        </w:rPr>
        <w:t>e Alcohol &amp; Drug Abuse Program</w:t>
      </w:r>
    </w:p>
    <w:p w:rsidR="00D37F23" w:rsidRDefault="00D37F23">
      <w:pPr>
        <w:spacing w:after="1"/>
        <w:rPr>
          <w:b/>
          <w:sz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3000"/>
      </w:tblGrid>
      <w:tr w:rsidR="00D37F23">
        <w:trPr>
          <w:trHeight w:val="448"/>
        </w:trPr>
        <w:tc>
          <w:tcPr>
            <w:tcW w:w="8218" w:type="dxa"/>
          </w:tcPr>
          <w:p w:rsidR="00D37F23" w:rsidRDefault="00E350C0" w:rsidP="004C6561">
            <w:pPr>
              <w:pStyle w:val="TableParagraph"/>
              <w:spacing w:line="312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color w:val="585858"/>
                <w:sz w:val="28"/>
              </w:rPr>
              <w:t xml:space="preserve">Our Offices: </w:t>
            </w:r>
          </w:p>
        </w:tc>
        <w:tc>
          <w:tcPr>
            <w:tcW w:w="3000" w:type="dxa"/>
          </w:tcPr>
          <w:p w:rsidR="00D37F23" w:rsidRPr="00416746" w:rsidRDefault="00E350C0" w:rsidP="00E93918">
            <w:pPr>
              <w:pStyle w:val="TableParagraph"/>
              <w:spacing w:line="220" w:lineRule="exact"/>
              <w:ind w:left="172"/>
              <w:rPr>
                <w:b/>
                <w:sz w:val="16"/>
                <w:szCs w:val="16"/>
              </w:rPr>
            </w:pPr>
            <w:r w:rsidRPr="00416746">
              <w:rPr>
                <w:b/>
                <w:sz w:val="16"/>
                <w:szCs w:val="16"/>
              </w:rPr>
              <w:t xml:space="preserve">Questions? </w:t>
            </w:r>
            <w:r w:rsidR="00E93918">
              <w:rPr>
                <w:b/>
                <w:sz w:val="16"/>
                <w:szCs w:val="16"/>
              </w:rPr>
              <w:t>Call Mental Health</w:t>
            </w:r>
            <w:r w:rsidRPr="00416746">
              <w:rPr>
                <w:b/>
                <w:sz w:val="16"/>
                <w:szCs w:val="16"/>
              </w:rPr>
              <w:t xml:space="preserve"> </w:t>
            </w:r>
            <w:r w:rsidR="00EA1104" w:rsidRPr="00416746">
              <w:rPr>
                <w:b/>
                <w:sz w:val="16"/>
                <w:szCs w:val="16"/>
              </w:rPr>
              <w:t xml:space="preserve">(250) 567-2900 </w:t>
            </w:r>
            <w:bookmarkStart w:id="0" w:name="_GoBack"/>
            <w:bookmarkEnd w:id="0"/>
          </w:p>
        </w:tc>
      </w:tr>
    </w:tbl>
    <w:p w:rsidR="00D37F23" w:rsidRDefault="00D37F23">
      <w:pPr>
        <w:spacing w:before="7" w:after="1"/>
        <w:rPr>
          <w:b/>
          <w:sz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889"/>
        <w:gridCol w:w="2671"/>
        <w:gridCol w:w="2457"/>
      </w:tblGrid>
      <w:tr w:rsidR="00D37F23">
        <w:trPr>
          <w:trHeight w:val="682"/>
        </w:trPr>
        <w:tc>
          <w:tcPr>
            <w:tcW w:w="2278" w:type="dxa"/>
          </w:tcPr>
          <w:p w:rsidR="00D37F23" w:rsidRDefault="00E350C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Burns Lake</w:t>
            </w:r>
          </w:p>
          <w:p w:rsidR="00D37F23" w:rsidRDefault="00E350C0">
            <w:pPr>
              <w:pStyle w:val="TableParagraph"/>
              <w:spacing w:before="3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692-2387</w:t>
            </w:r>
          </w:p>
          <w:p w:rsidR="00D37F23" w:rsidRDefault="005048A1">
            <w:pPr>
              <w:pStyle w:val="TableParagraph"/>
              <w:spacing w:line="164" w:lineRule="exact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noProof/>
                <w:sz w:val="16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DC131" wp14:editId="12693CBC">
                      <wp:simplePos x="0" y="0"/>
                      <wp:positionH relativeFrom="column">
                        <wp:posOffset>1029473</wp:posOffset>
                      </wp:positionH>
                      <wp:positionV relativeFrom="paragraph">
                        <wp:posOffset>17393</wp:posOffset>
                      </wp:positionV>
                      <wp:extent cx="4603805" cy="246491"/>
                      <wp:effectExtent l="0" t="0" r="25400" b="2032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3805" cy="246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749" w:rsidRPr="005048A1" w:rsidRDefault="00376749" w:rsidP="005048A1">
                                  <w:pPr>
                                    <w:jc w:val="center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 w:rsidRPr="005048A1">
                                    <w:rPr>
                                      <w:b/>
                                      <w:lang w:val="en-CA"/>
                                    </w:rPr>
                                    <w:t xml:space="preserve">Confidential Fax Line: </w:t>
                                  </w:r>
                                  <w:r w:rsidR="00BC32EE">
                                    <w:rPr>
                                      <w:b/>
                                      <w:color w:val="1F497D"/>
                                    </w:rPr>
                                    <w:t>1-888-690-9894</w:t>
                                  </w:r>
                                </w:p>
                                <w:p w:rsidR="00376749" w:rsidRPr="005048A1" w:rsidRDefault="00376749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81.05pt;margin-top:1.35pt;width:362.5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" fillcolor="white [3201]" strokeweight=".5pt">
                      <v:textbox>
                        <w:txbxContent>
                          <w:p w:rsidR="00376749" w:rsidRPr="005048A1" w:rsidRDefault="00376749" w:rsidP="005048A1">
                            <w:pP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 w:rsidRPr="005048A1">
                              <w:rPr>
                                <w:b/>
                                <w:lang w:val="en-CA"/>
                              </w:rPr>
                              <w:t xml:space="preserve">Confidential Fax Line: </w:t>
                            </w:r>
                            <w:r w:rsidR="00BC32EE">
                              <w:rPr>
                                <w:b/>
                                <w:color w:val="1F497D"/>
                              </w:rPr>
                              <w:t>1-888-690-9894</w:t>
                            </w:r>
                          </w:p>
                          <w:p w:rsidR="00376749" w:rsidRPr="005048A1" w:rsidRDefault="00376749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9" w:type="dxa"/>
          </w:tcPr>
          <w:p w:rsidR="00D37F23" w:rsidRDefault="00E350C0">
            <w:pPr>
              <w:pStyle w:val="TableParagraph"/>
              <w:spacing w:line="311" w:lineRule="exact"/>
              <w:ind w:left="672"/>
              <w:rPr>
                <w:sz w:val="28"/>
              </w:rPr>
            </w:pPr>
            <w:r>
              <w:rPr>
                <w:sz w:val="28"/>
              </w:rPr>
              <w:t>Fort St. James</w:t>
            </w:r>
          </w:p>
          <w:p w:rsidR="00D37F23" w:rsidRDefault="00E350C0">
            <w:pPr>
              <w:pStyle w:val="TableParagraph"/>
              <w:spacing w:before="3"/>
              <w:ind w:left="67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996-7640</w:t>
            </w:r>
          </w:p>
          <w:p w:rsidR="00D37F23" w:rsidRDefault="00D37F23">
            <w:pPr>
              <w:pStyle w:val="TableParagraph"/>
              <w:spacing w:line="164" w:lineRule="exact"/>
              <w:ind w:left="672"/>
              <w:rPr>
                <w:rFonts w:ascii="Arial"/>
                <w:sz w:val="16"/>
              </w:rPr>
            </w:pPr>
          </w:p>
        </w:tc>
        <w:tc>
          <w:tcPr>
            <w:tcW w:w="2671" w:type="dxa"/>
          </w:tcPr>
          <w:p w:rsidR="00D37F23" w:rsidRDefault="00E350C0">
            <w:pPr>
              <w:pStyle w:val="TableParagraph"/>
              <w:spacing w:line="311" w:lineRule="exact"/>
              <w:ind w:left="621"/>
              <w:rPr>
                <w:sz w:val="28"/>
              </w:rPr>
            </w:pPr>
            <w:r>
              <w:rPr>
                <w:sz w:val="28"/>
              </w:rPr>
              <w:t>Vanderhoof</w:t>
            </w:r>
          </w:p>
          <w:p w:rsidR="00D37F23" w:rsidRDefault="00E350C0">
            <w:pPr>
              <w:pStyle w:val="TableParagraph"/>
              <w:spacing w:before="3"/>
              <w:ind w:left="62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567-2900</w:t>
            </w:r>
          </w:p>
          <w:p w:rsidR="00D37F23" w:rsidRDefault="00D37F23">
            <w:pPr>
              <w:pStyle w:val="TableParagraph"/>
              <w:spacing w:line="164" w:lineRule="exact"/>
              <w:ind w:left="621"/>
              <w:rPr>
                <w:rFonts w:ascii="Arial"/>
                <w:sz w:val="16"/>
              </w:rPr>
            </w:pPr>
          </w:p>
        </w:tc>
        <w:tc>
          <w:tcPr>
            <w:tcW w:w="2457" w:type="dxa"/>
          </w:tcPr>
          <w:p w:rsidR="00D37F23" w:rsidRDefault="00E350C0">
            <w:pPr>
              <w:pStyle w:val="TableParagraph"/>
              <w:spacing w:line="311" w:lineRule="exact"/>
              <w:ind w:left="643"/>
              <w:rPr>
                <w:sz w:val="28"/>
              </w:rPr>
            </w:pPr>
            <w:r>
              <w:rPr>
                <w:sz w:val="28"/>
              </w:rPr>
              <w:t>Prince George</w:t>
            </w:r>
          </w:p>
          <w:p w:rsidR="00D37F23" w:rsidRDefault="00E350C0">
            <w:pPr>
              <w:pStyle w:val="TableParagraph"/>
              <w:spacing w:before="3"/>
              <w:ind w:left="6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564-4079</w:t>
            </w:r>
          </w:p>
          <w:p w:rsidR="00D37F23" w:rsidRDefault="00D37F23">
            <w:pPr>
              <w:pStyle w:val="TableParagraph"/>
              <w:spacing w:line="164" w:lineRule="exact"/>
              <w:ind w:left="643"/>
              <w:rPr>
                <w:rFonts w:ascii="Arial"/>
                <w:sz w:val="16"/>
              </w:rPr>
            </w:pPr>
          </w:p>
        </w:tc>
      </w:tr>
    </w:tbl>
    <w:p w:rsidR="00D37F23" w:rsidRDefault="00FF34CB">
      <w:pPr>
        <w:spacing w:before="9"/>
        <w:rPr>
          <w:b/>
          <w:sz w:val="16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A4BBA28" wp14:editId="763183C5">
                <wp:simplePos x="0" y="0"/>
                <wp:positionH relativeFrom="page">
                  <wp:posOffset>388620</wp:posOffset>
                </wp:positionH>
                <wp:positionV relativeFrom="paragraph">
                  <wp:posOffset>150495</wp:posOffset>
                </wp:positionV>
                <wp:extent cx="6911340" cy="241300"/>
                <wp:effectExtent l="7620" t="7620" r="5715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4130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749" w:rsidRDefault="00376749">
                            <w:pPr>
                              <w:pStyle w:val="BodyText"/>
                              <w:spacing w:line="367" w:lineRule="exact"/>
                              <w:ind w:left="2050"/>
                            </w:pPr>
                            <w:r>
                              <w:t>Referral Form: For Family &amp; Individual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BBA28" id="Text Box 2" o:spid="_x0000_s1027" type="#_x0000_t202" style="position:absolute;margin-left:30.6pt;margin-top:11.85pt;width:544.2pt;height:1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" fillcolor="#ddd9c3" strokeweight=".48pt">
                <v:textbox inset="0,0,0,0">
                  <w:txbxContent>
                    <w:p w:rsidR="00376749" w:rsidRDefault="00376749">
                      <w:pPr>
                        <w:pStyle w:val="BodyText"/>
                        <w:spacing w:line="367" w:lineRule="exact"/>
                        <w:ind w:left="2050"/>
                      </w:pPr>
                      <w:r>
                        <w:t>Referral Form: For Family &amp; Individual 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7F23" w:rsidRDefault="00D37F23">
      <w:pPr>
        <w:spacing w:before="4" w:after="1"/>
        <w:rPr>
          <w:b/>
          <w:sz w:val="15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  <w:gridCol w:w="1440"/>
        <w:gridCol w:w="1670"/>
        <w:gridCol w:w="2580"/>
      </w:tblGrid>
      <w:tr w:rsidR="00D37F23" w:rsidTr="00FD3FF6">
        <w:trPr>
          <w:trHeight w:val="395"/>
        </w:trPr>
        <w:tc>
          <w:tcPr>
            <w:tcW w:w="6630" w:type="dxa"/>
            <w:gridSpan w:val="2"/>
          </w:tcPr>
          <w:p w:rsidR="00D37F23" w:rsidRDefault="00E350C0" w:rsidP="005048A1">
            <w:pPr>
              <w:pStyle w:val="TableParagraph"/>
              <w:spacing w:before="111" w:line="264" w:lineRule="exact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Individual Seeking Support: </w:t>
            </w:r>
          </w:p>
        </w:tc>
        <w:tc>
          <w:tcPr>
            <w:tcW w:w="4250" w:type="dxa"/>
            <w:gridSpan w:val="2"/>
          </w:tcPr>
          <w:p w:rsidR="00D37F23" w:rsidRDefault="00E350C0" w:rsidP="005048A1">
            <w:pPr>
              <w:pStyle w:val="TableParagraph"/>
              <w:spacing w:line="230" w:lineRule="auto"/>
              <w:ind w:left="108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Date of Birth: </w:t>
            </w:r>
          </w:p>
        </w:tc>
      </w:tr>
      <w:tr w:rsidR="00D37F23" w:rsidTr="00FD3FF6">
        <w:trPr>
          <w:trHeight w:val="515"/>
        </w:trPr>
        <w:tc>
          <w:tcPr>
            <w:tcW w:w="10880" w:type="dxa"/>
            <w:gridSpan w:val="4"/>
          </w:tcPr>
          <w:p w:rsidR="00D37F23" w:rsidRDefault="00E350C0" w:rsidP="005048A1">
            <w:pPr>
              <w:pStyle w:val="TableParagraph"/>
              <w:tabs>
                <w:tab w:val="left" w:pos="4759"/>
              </w:tabs>
              <w:spacing w:before="111"/>
              <w:rPr>
                <w:rFonts w:ascii="Helvetica"/>
                <w:sz w:val="20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</w:r>
          </w:p>
        </w:tc>
      </w:tr>
      <w:tr w:rsidR="00D37F23" w:rsidTr="00FD3FF6">
        <w:trPr>
          <w:trHeight w:val="485"/>
        </w:trPr>
        <w:tc>
          <w:tcPr>
            <w:tcW w:w="5190" w:type="dxa"/>
          </w:tcPr>
          <w:p w:rsidR="00D37F23" w:rsidRDefault="00E350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Primary First Nation/Band:</w:t>
            </w:r>
          </w:p>
        </w:tc>
        <w:tc>
          <w:tcPr>
            <w:tcW w:w="5690" w:type="dxa"/>
            <w:gridSpan w:val="3"/>
          </w:tcPr>
          <w:p w:rsidR="00D37F23" w:rsidRDefault="00E350C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Home Community:</w:t>
            </w:r>
          </w:p>
        </w:tc>
      </w:tr>
      <w:tr w:rsidR="00D37F23" w:rsidTr="00FD3FF6">
        <w:trPr>
          <w:trHeight w:val="640"/>
        </w:trPr>
        <w:tc>
          <w:tcPr>
            <w:tcW w:w="5190" w:type="dxa"/>
          </w:tcPr>
          <w:p w:rsidR="00D37F23" w:rsidRDefault="00E350C0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Family Home Phone:</w:t>
            </w:r>
          </w:p>
        </w:tc>
        <w:tc>
          <w:tcPr>
            <w:tcW w:w="5690" w:type="dxa"/>
            <w:gridSpan w:val="3"/>
            <w:tcBorders>
              <w:bottom w:val="single" w:sz="4" w:space="0" w:color="auto"/>
            </w:tcBorders>
          </w:tcPr>
          <w:p w:rsidR="00D37F23" w:rsidRDefault="00E350C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Mailing Address:</w:t>
            </w:r>
          </w:p>
          <w:p w:rsidR="00D37F23" w:rsidRDefault="00E350C0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z w:val="16"/>
              </w:rPr>
              <w:t>(if different than home)</w:t>
            </w:r>
          </w:p>
        </w:tc>
      </w:tr>
      <w:tr w:rsidR="00300C74" w:rsidTr="00300C74">
        <w:trPr>
          <w:trHeight w:val="644"/>
        </w:trPr>
        <w:tc>
          <w:tcPr>
            <w:tcW w:w="10880" w:type="dxa"/>
            <w:gridSpan w:val="4"/>
          </w:tcPr>
          <w:p w:rsidR="00300C74" w:rsidRDefault="00300C74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Parents/Legal Guardians: </w:t>
            </w:r>
          </w:p>
          <w:p w:rsidR="00300C74" w:rsidRDefault="00300C74" w:rsidP="00300C74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37F23" w:rsidTr="00FD3FF6">
        <w:trPr>
          <w:trHeight w:val="482"/>
        </w:trPr>
        <w:tc>
          <w:tcPr>
            <w:tcW w:w="10880" w:type="dxa"/>
            <w:gridSpan w:val="4"/>
          </w:tcPr>
          <w:p w:rsidR="00D37F23" w:rsidRDefault="00E350C0" w:rsidP="005048A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Other people in the home (</w:t>
            </w:r>
            <w:proofErr w:type="spellStart"/>
            <w:r>
              <w:rPr>
                <w:sz w:val="24"/>
              </w:rPr>
              <w:t>e</w:t>
            </w:r>
            <w:r w:rsidR="005048A1"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. partners, parents, siblings, children):</w:t>
            </w:r>
          </w:p>
        </w:tc>
      </w:tr>
      <w:tr w:rsidR="00D37F23" w:rsidTr="00FD3FF6">
        <w:trPr>
          <w:trHeight w:val="481"/>
        </w:trPr>
        <w:tc>
          <w:tcPr>
            <w:tcW w:w="10880" w:type="dxa"/>
            <w:gridSpan w:val="4"/>
          </w:tcPr>
          <w:p w:rsidR="00D37F23" w:rsidRDefault="00E350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Please list any other adults involved (if</w:t>
            </w:r>
            <w:r w:rsidR="005048A1">
              <w:rPr>
                <w:sz w:val="24"/>
              </w:rPr>
              <w:t xml:space="preserve"> applicable</w:t>
            </w:r>
            <w:r>
              <w:rPr>
                <w:sz w:val="24"/>
              </w:rPr>
              <w:t>):</w:t>
            </w:r>
          </w:p>
        </w:tc>
      </w:tr>
      <w:tr w:rsidR="00D37F23" w:rsidTr="00FD3FF6">
        <w:trPr>
          <w:trHeight w:val="640"/>
        </w:trPr>
        <w:tc>
          <w:tcPr>
            <w:tcW w:w="10880" w:type="dxa"/>
            <w:gridSpan w:val="4"/>
            <w:tcBorders>
              <w:bottom w:val="single" w:sz="4" w:space="0" w:color="000000"/>
            </w:tcBorders>
          </w:tcPr>
          <w:p w:rsidR="00D37F23" w:rsidRDefault="00D37F2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37F23" w:rsidRDefault="00E35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Children (if</w:t>
            </w:r>
            <w:r w:rsidR="005048A1">
              <w:rPr>
                <w:sz w:val="24"/>
              </w:rPr>
              <w:t xml:space="preserve"> applicable</w:t>
            </w:r>
            <w:r>
              <w:rPr>
                <w:sz w:val="24"/>
              </w:rPr>
              <w:t>):</w:t>
            </w:r>
          </w:p>
        </w:tc>
      </w:tr>
      <w:tr w:rsidR="00D37F23" w:rsidTr="00FD3FF6">
        <w:trPr>
          <w:trHeight w:val="690"/>
        </w:trPr>
        <w:tc>
          <w:tcPr>
            <w:tcW w:w="10880" w:type="dxa"/>
            <w:gridSpan w:val="4"/>
            <w:tcBorders>
              <w:bottom w:val="single" w:sz="4" w:space="0" w:color="000000"/>
            </w:tcBorders>
          </w:tcPr>
          <w:p w:rsidR="005072FB" w:rsidRDefault="00222285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Reason for this Referral</w:t>
            </w:r>
            <w:r w:rsidR="005072FB">
              <w:rPr>
                <w:sz w:val="24"/>
              </w:rPr>
              <w:t>:</w:t>
            </w:r>
          </w:p>
          <w:p w:rsidR="005072FB" w:rsidRDefault="005072FB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</w:p>
          <w:p w:rsidR="0055645C" w:rsidRDefault="00222285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072FB" w:rsidTr="00FD3FF6">
        <w:trPr>
          <w:trHeight w:val="555"/>
        </w:trPr>
        <w:tc>
          <w:tcPr>
            <w:tcW w:w="6630" w:type="dxa"/>
            <w:gridSpan w:val="2"/>
            <w:tcBorders>
              <w:bottom w:val="nil"/>
            </w:tcBorders>
          </w:tcPr>
          <w:p w:rsidR="005072FB" w:rsidRDefault="005072FB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Is this a request for Tele-health/Video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conference services?</w:t>
            </w:r>
          </w:p>
          <w:p w:rsidR="005072FB" w:rsidRDefault="005072FB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i/>
                <w:sz w:val="24"/>
              </w:rPr>
              <w:t>if yes, contact practice team lead above</w:t>
            </w:r>
          </w:p>
        </w:tc>
        <w:tc>
          <w:tcPr>
            <w:tcW w:w="1670" w:type="dxa"/>
            <w:tcBorders>
              <w:bottom w:val="nil"/>
            </w:tcBorders>
          </w:tcPr>
          <w:p w:rsidR="005072FB" w:rsidRDefault="005072FB">
            <w:pPr>
              <w:rPr>
                <w:sz w:val="24"/>
              </w:rPr>
            </w:pPr>
          </w:p>
          <w:p w:rsidR="005072FB" w:rsidRDefault="005072FB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6518">
              <w:rPr>
                <w:sz w:val="24"/>
              </w:rPr>
              <w:t xml:space="preserve">         </w:t>
            </w:r>
            <w:r>
              <w:rPr>
                <w:sz w:val="24"/>
              </w:rPr>
              <w:t>Yes</w:t>
            </w:r>
          </w:p>
        </w:tc>
        <w:tc>
          <w:tcPr>
            <w:tcW w:w="2580" w:type="dxa"/>
            <w:tcBorders>
              <w:bottom w:val="nil"/>
            </w:tcBorders>
          </w:tcPr>
          <w:p w:rsidR="005072FB" w:rsidRDefault="005072FB">
            <w:pPr>
              <w:rPr>
                <w:sz w:val="24"/>
              </w:rPr>
            </w:pPr>
          </w:p>
          <w:p w:rsidR="005072FB" w:rsidRDefault="002F6518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        No</w:t>
            </w:r>
          </w:p>
        </w:tc>
      </w:tr>
      <w:tr w:rsidR="00D37F23" w:rsidTr="00FD3FF6">
        <w:trPr>
          <w:trHeight w:val="597"/>
        </w:trPr>
        <w:tc>
          <w:tcPr>
            <w:tcW w:w="6630" w:type="dxa"/>
            <w:gridSpan w:val="2"/>
            <w:tcBorders>
              <w:right w:val="single" w:sz="4" w:space="0" w:color="000000"/>
            </w:tcBorders>
          </w:tcPr>
          <w:p w:rsidR="00D37F23" w:rsidRDefault="00E350C0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Is client/family involved aware that this referral is being made?</w:t>
            </w: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</w:tcPr>
          <w:p w:rsidR="00D37F23" w:rsidRDefault="00E350C0">
            <w:pPr>
              <w:pStyle w:val="TableParagraph"/>
              <w:spacing w:before="171"/>
              <w:ind w:left="656" w:right="599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580" w:type="dxa"/>
            <w:tcBorders>
              <w:left w:val="single" w:sz="4" w:space="0" w:color="000000"/>
            </w:tcBorders>
          </w:tcPr>
          <w:p w:rsidR="00D37F23" w:rsidRDefault="00E350C0">
            <w:pPr>
              <w:pStyle w:val="TableParagraph"/>
              <w:spacing w:before="171"/>
              <w:ind w:left="63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D37F23" w:rsidRDefault="00D37F23">
      <w:pPr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D37F23">
        <w:trPr>
          <w:trHeight w:val="515"/>
        </w:trPr>
        <w:tc>
          <w:tcPr>
            <w:tcW w:w="11018" w:type="dxa"/>
            <w:gridSpan w:val="2"/>
          </w:tcPr>
          <w:p w:rsidR="00D37F23" w:rsidRDefault="00E350C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Referral comes from:</w:t>
            </w:r>
          </w:p>
        </w:tc>
      </w:tr>
      <w:tr w:rsidR="00D37F23">
        <w:trPr>
          <w:trHeight w:val="482"/>
        </w:trPr>
        <w:tc>
          <w:tcPr>
            <w:tcW w:w="5509" w:type="dxa"/>
          </w:tcPr>
          <w:p w:rsidR="00D37F23" w:rsidRDefault="00E350C0" w:rsidP="005048A1">
            <w:pPr>
              <w:pStyle w:val="TableParagraph"/>
              <w:spacing w:before="131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Name: </w:t>
            </w:r>
          </w:p>
        </w:tc>
        <w:tc>
          <w:tcPr>
            <w:tcW w:w="5509" w:type="dxa"/>
          </w:tcPr>
          <w:p w:rsidR="00D37F23" w:rsidRDefault="00E350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</w:tr>
      <w:tr w:rsidR="00D37F23">
        <w:trPr>
          <w:trHeight w:val="415"/>
        </w:trPr>
        <w:tc>
          <w:tcPr>
            <w:tcW w:w="5509" w:type="dxa"/>
          </w:tcPr>
          <w:p w:rsidR="00D37F23" w:rsidRDefault="00E350C0">
            <w:pPr>
              <w:pStyle w:val="TableParagraph"/>
              <w:spacing w:before="131" w:line="264" w:lineRule="exact"/>
              <w:rPr>
                <w:sz w:val="24"/>
              </w:rPr>
            </w:pPr>
            <w:r>
              <w:rPr>
                <w:sz w:val="24"/>
              </w:rPr>
              <w:t>Agency:</w:t>
            </w:r>
          </w:p>
        </w:tc>
        <w:tc>
          <w:tcPr>
            <w:tcW w:w="5509" w:type="dxa"/>
          </w:tcPr>
          <w:p w:rsidR="00D37F23" w:rsidRDefault="00E350C0" w:rsidP="005048A1">
            <w:pPr>
              <w:pStyle w:val="TableParagraph"/>
              <w:spacing w:before="131" w:line="264" w:lineRule="exact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Date: </w:t>
            </w:r>
          </w:p>
        </w:tc>
      </w:tr>
      <w:tr w:rsidR="00D37F23">
        <w:trPr>
          <w:trHeight w:val="635"/>
        </w:trPr>
        <w:tc>
          <w:tcPr>
            <w:tcW w:w="5509" w:type="dxa"/>
          </w:tcPr>
          <w:p w:rsidR="00D37F23" w:rsidRDefault="00E350C0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5509" w:type="dxa"/>
          </w:tcPr>
          <w:p w:rsidR="00D37F23" w:rsidRDefault="00E350C0" w:rsidP="005048A1">
            <w:pPr>
              <w:pStyle w:val="TableParagraph"/>
              <w:spacing w:before="231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Phone Number: </w:t>
            </w:r>
          </w:p>
        </w:tc>
      </w:tr>
    </w:tbl>
    <w:p w:rsidR="00D37F23" w:rsidRDefault="00D37F23">
      <w:pPr>
        <w:spacing w:after="1"/>
        <w:rPr>
          <w:b/>
          <w:sz w:val="16"/>
        </w:rPr>
      </w:pPr>
    </w:p>
    <w:p w:rsidR="005072FB" w:rsidRDefault="005072FB">
      <w:pPr>
        <w:spacing w:after="1"/>
        <w:rPr>
          <w:b/>
          <w:sz w:val="16"/>
        </w:rPr>
      </w:pPr>
    </w:p>
    <w:p w:rsidR="005072FB" w:rsidRDefault="005072FB">
      <w:pPr>
        <w:spacing w:after="1"/>
        <w:rPr>
          <w:b/>
          <w:sz w:val="16"/>
        </w:rPr>
      </w:pPr>
    </w:p>
    <w:p w:rsidR="005072FB" w:rsidRDefault="005072FB">
      <w:pPr>
        <w:spacing w:after="1"/>
        <w:rPr>
          <w:b/>
          <w:sz w:val="16"/>
        </w:rPr>
      </w:pPr>
    </w:p>
    <w:p w:rsidR="00FD3FF6" w:rsidRDefault="00FD3FF6">
      <w:pPr>
        <w:spacing w:after="1"/>
        <w:rPr>
          <w:b/>
          <w:sz w:val="16"/>
        </w:rPr>
      </w:pPr>
    </w:p>
    <w:p w:rsidR="005072FB" w:rsidRDefault="005072FB">
      <w:pPr>
        <w:spacing w:after="1"/>
        <w:rPr>
          <w:b/>
          <w:sz w:val="16"/>
        </w:rPr>
      </w:pPr>
    </w:p>
    <w:p w:rsidR="005072FB" w:rsidRDefault="005072FB">
      <w:pPr>
        <w:spacing w:after="1"/>
        <w:rPr>
          <w:b/>
          <w:sz w:val="16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D37F23">
        <w:trPr>
          <w:trHeight w:val="414"/>
        </w:trPr>
        <w:tc>
          <w:tcPr>
            <w:tcW w:w="11018" w:type="dxa"/>
            <w:gridSpan w:val="2"/>
          </w:tcPr>
          <w:p w:rsidR="00D37F23" w:rsidRDefault="00E350C0">
            <w:pPr>
              <w:pStyle w:val="TableParagraph"/>
              <w:spacing w:before="135" w:line="259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Confirmation of Referral Received (For HWP Use only) </w:t>
            </w:r>
            <w:r>
              <w:rPr>
                <w:b/>
                <w:sz w:val="20"/>
              </w:rPr>
              <w:t>Complete and send a copy back to referral source</w:t>
            </w:r>
          </w:p>
        </w:tc>
      </w:tr>
      <w:tr w:rsidR="00D37F23">
        <w:trPr>
          <w:trHeight w:val="412"/>
        </w:trPr>
        <w:tc>
          <w:tcPr>
            <w:tcW w:w="5509" w:type="dxa"/>
          </w:tcPr>
          <w:p w:rsidR="00D37F23" w:rsidRDefault="00E350C0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Employee:</w:t>
            </w:r>
          </w:p>
        </w:tc>
        <w:tc>
          <w:tcPr>
            <w:tcW w:w="5509" w:type="dxa"/>
          </w:tcPr>
          <w:p w:rsidR="00D37F23" w:rsidRDefault="00E350C0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D37F23">
        <w:trPr>
          <w:trHeight w:val="614"/>
        </w:trPr>
        <w:tc>
          <w:tcPr>
            <w:tcW w:w="5509" w:type="dxa"/>
          </w:tcPr>
          <w:p w:rsidR="00D37F23" w:rsidRDefault="00D37F2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D37F23" w:rsidRDefault="00E350C0">
            <w:pPr>
              <w:pStyle w:val="TableParagraph"/>
            </w:pPr>
            <w:r>
              <w:t>Signature:</w:t>
            </w:r>
          </w:p>
        </w:tc>
        <w:tc>
          <w:tcPr>
            <w:tcW w:w="5509" w:type="dxa"/>
          </w:tcPr>
          <w:p w:rsidR="00D37F23" w:rsidRDefault="00D37F2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D37F23" w:rsidRDefault="00E350C0">
            <w:pPr>
              <w:pStyle w:val="TableParagraph"/>
            </w:pPr>
            <w:r>
              <w:t>Phone Number:</w:t>
            </w:r>
          </w:p>
        </w:tc>
      </w:tr>
    </w:tbl>
    <w:p w:rsidR="00E350C0" w:rsidRDefault="00E350C0"/>
    <w:sectPr w:rsidR="00E350C0">
      <w:type w:val="continuous"/>
      <w:pgSz w:w="12240" w:h="15840"/>
      <w:pgMar w:top="74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04"/>
    <w:rsid w:val="00016970"/>
    <w:rsid w:val="00056CC1"/>
    <w:rsid w:val="000847D8"/>
    <w:rsid w:val="000C328E"/>
    <w:rsid w:val="00222285"/>
    <w:rsid w:val="002F6518"/>
    <w:rsid w:val="00300C74"/>
    <w:rsid w:val="00357879"/>
    <w:rsid w:val="00367021"/>
    <w:rsid w:val="00376749"/>
    <w:rsid w:val="00396B92"/>
    <w:rsid w:val="003E7D5E"/>
    <w:rsid w:val="00412FA8"/>
    <w:rsid w:val="00416746"/>
    <w:rsid w:val="00460E81"/>
    <w:rsid w:val="00472C5F"/>
    <w:rsid w:val="004C6561"/>
    <w:rsid w:val="00502920"/>
    <w:rsid w:val="005048A1"/>
    <w:rsid w:val="005072FB"/>
    <w:rsid w:val="0055645C"/>
    <w:rsid w:val="006A31E3"/>
    <w:rsid w:val="00704D42"/>
    <w:rsid w:val="007638FF"/>
    <w:rsid w:val="007819D3"/>
    <w:rsid w:val="008C29CD"/>
    <w:rsid w:val="008C343E"/>
    <w:rsid w:val="00950B7A"/>
    <w:rsid w:val="009C463E"/>
    <w:rsid w:val="00A01F05"/>
    <w:rsid w:val="00A12A27"/>
    <w:rsid w:val="00A51E96"/>
    <w:rsid w:val="00A918D0"/>
    <w:rsid w:val="00BA72A3"/>
    <w:rsid w:val="00BC32EE"/>
    <w:rsid w:val="00C0185D"/>
    <w:rsid w:val="00C42108"/>
    <w:rsid w:val="00C61A47"/>
    <w:rsid w:val="00C6569A"/>
    <w:rsid w:val="00D37F23"/>
    <w:rsid w:val="00DA7BB2"/>
    <w:rsid w:val="00E27C54"/>
    <w:rsid w:val="00E350C0"/>
    <w:rsid w:val="00E45631"/>
    <w:rsid w:val="00E905A5"/>
    <w:rsid w:val="00E93918"/>
    <w:rsid w:val="00EA1104"/>
    <w:rsid w:val="00F24F5F"/>
    <w:rsid w:val="00FD3FF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riegler\Documents\HAWP%20Policy%20work\IP&amp;P\Referral%20form%20and%20conf%20fax\MH%20referral%20form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 referral form2018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Care/Home Support</vt:lpstr>
    </vt:vector>
  </TitlesOfParts>
  <Company>Carrier Sekani Family Services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Care/Home Support</dc:title>
  <dc:creator>Lisa Striegler</dc:creator>
  <cp:lastModifiedBy>Lisa Striegler</cp:lastModifiedBy>
  <cp:revision>4</cp:revision>
  <dcterms:created xsi:type="dcterms:W3CDTF">2019-03-04T18:30:00Z</dcterms:created>
  <dcterms:modified xsi:type="dcterms:W3CDTF">2019-10-09T18:45:00Z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